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BD0D" w14:textId="09E94AEF" w:rsidR="003E350A" w:rsidRPr="00E506DB" w:rsidRDefault="00E506DB" w:rsidP="00E506DB">
      <w:pPr>
        <w:pStyle w:val="Heading1"/>
        <w:rPr>
          <w:rStyle w:val="Heading2Char"/>
        </w:rPr>
      </w:pPr>
      <w:r>
        <w:t xml:space="preserve">APPLICATION FORM: </w:t>
      </w:r>
      <w:r w:rsidR="00EE0F78">
        <w:rPr>
          <w:rStyle w:val="Heading2Char"/>
        </w:rPr>
        <w:t>AIC Scotland Policy Manager</w:t>
      </w:r>
    </w:p>
    <w:p w14:paraId="2BE21870" w14:textId="77777777" w:rsidR="00E506DB" w:rsidRDefault="00E506DB" w:rsidP="00E506DB"/>
    <w:p w14:paraId="4DD093B0" w14:textId="38BC89F7" w:rsidR="007B594A" w:rsidRDefault="00E506DB" w:rsidP="00E506DB">
      <w:r w:rsidRPr="00E506DB">
        <w:t>Please complete this form and return it on or before the closing date specified via email to the address noted below. Late applications will not be considered</w:t>
      </w:r>
      <w:r w:rsidR="00DE6F4B" w:rsidRPr="00E506DB">
        <w:t xml:space="preserve">. </w:t>
      </w:r>
      <w:r w:rsidRPr="00E506DB">
        <w:t>Candidates must outline clearly how their qualifications and experience meet both the essential and desirable requirements</w:t>
      </w:r>
      <w:r w:rsidR="00DE6F4B" w:rsidRPr="00E506DB">
        <w:t xml:space="preserve">. </w:t>
      </w:r>
      <w:r w:rsidRPr="00E506DB">
        <w:t>All information given will be treated with the strictest confidence. Continuation sheets may be added if necessary.</w:t>
      </w:r>
    </w:p>
    <w:p w14:paraId="4DF4D0AB" w14:textId="57CB384C" w:rsidR="00E506DB" w:rsidRDefault="00E506DB" w:rsidP="00E506DB">
      <w:pPr>
        <w:jc w:val="center"/>
        <w:rPr>
          <w:b/>
          <w:bCs/>
          <w:lang w:bidi="en-US"/>
        </w:rPr>
      </w:pPr>
      <w:r w:rsidRPr="00E506DB">
        <w:rPr>
          <w:b/>
          <w:bCs/>
          <w:lang w:bidi="en-US"/>
        </w:rPr>
        <w:t>Return completed form to:</w:t>
      </w:r>
      <w:r w:rsidRPr="00E506DB">
        <w:rPr>
          <w:lang w:bidi="en-US"/>
        </w:rPr>
        <w:t xml:space="preserve"> </w:t>
      </w:r>
      <w:hyperlink r:id="rId11" w:history="1">
        <w:r w:rsidRPr="00E506DB">
          <w:rPr>
            <w:rStyle w:val="Hyperlink"/>
            <w:lang w:bidi="en-US"/>
          </w:rPr>
          <w:t>julia.corr@agindustries.org.uk</w:t>
        </w:r>
      </w:hyperlink>
    </w:p>
    <w:p w14:paraId="43F613ED" w14:textId="77777777" w:rsidR="00E506DB" w:rsidRPr="00E506DB" w:rsidRDefault="00E506DB" w:rsidP="00E506DB">
      <w:pPr>
        <w:rPr>
          <w:lang w:bidi="en-US"/>
        </w:rPr>
      </w:pPr>
    </w:p>
    <w:p w14:paraId="526742D6" w14:textId="666CA5E6" w:rsidR="00E506DB" w:rsidRPr="00E506DB" w:rsidRDefault="00E506DB" w:rsidP="00E506DB">
      <w:pPr>
        <w:rPr>
          <w:i/>
          <w:iCs/>
          <w:lang w:bidi="en-US"/>
        </w:rPr>
      </w:pPr>
      <w:r w:rsidRPr="00E506DB">
        <w:rPr>
          <w:i/>
          <w:iCs/>
          <w:lang w:bidi="en-US"/>
        </w:rPr>
        <w:t xml:space="preserve">For office use:                  </w:t>
      </w:r>
      <w:r w:rsidRPr="00E506DB">
        <w:rPr>
          <w:b/>
          <w:bCs/>
          <w:i/>
          <w:iCs/>
          <w:lang w:bidi="en-US"/>
        </w:rPr>
        <w:t>Closing Date</w:t>
      </w:r>
      <w:r w:rsidRPr="00E506DB">
        <w:rPr>
          <w:i/>
          <w:iCs/>
          <w:lang w:bidi="en-US"/>
        </w:rPr>
        <w:t>:</w:t>
      </w:r>
      <w:r>
        <w:rPr>
          <w:i/>
          <w:iCs/>
          <w:lang w:bidi="en-US"/>
        </w:rPr>
        <w:t xml:space="preserve"> </w:t>
      </w:r>
      <w:r w:rsidR="002A0330">
        <w:rPr>
          <w:b/>
          <w:bCs/>
          <w:i/>
          <w:iCs/>
          <w:lang w:bidi="en-US"/>
        </w:rPr>
        <w:t xml:space="preserve">17 May </w:t>
      </w:r>
      <w:r w:rsidRPr="00E506DB">
        <w:rPr>
          <w:b/>
          <w:bCs/>
          <w:i/>
          <w:iCs/>
          <w:lang w:bidi="en-US"/>
        </w:rPr>
        <w:t>2026</w:t>
      </w:r>
      <w:r w:rsidRPr="00E506DB">
        <w:rPr>
          <w:i/>
          <w:iCs/>
          <w:lang w:bidi="en-US"/>
        </w:rPr>
        <w:t xml:space="preserve">    </w:t>
      </w:r>
      <w:r w:rsidRPr="00E506DB">
        <w:rPr>
          <w:i/>
          <w:iCs/>
          <w:lang w:bidi="en-US"/>
        </w:rPr>
        <w:tab/>
      </w:r>
      <w:r w:rsidRPr="00E506DB">
        <w:rPr>
          <w:i/>
          <w:iCs/>
          <w:lang w:bidi="en-US"/>
        </w:rPr>
        <w:tab/>
      </w:r>
      <w:r w:rsidRPr="00E506DB">
        <w:rPr>
          <w:i/>
          <w:iCs/>
          <w:lang w:bidi="en-US"/>
        </w:rPr>
        <w:tab/>
        <w:t xml:space="preserve">Date received: </w:t>
      </w:r>
    </w:p>
    <w:p w14:paraId="50E8052A" w14:textId="77777777" w:rsidR="00E506DB" w:rsidRDefault="00E506DB" w:rsidP="00E506DB"/>
    <w:p w14:paraId="40449976" w14:textId="35FE7937" w:rsidR="00E506DB" w:rsidRPr="00E506DB" w:rsidRDefault="00E506DB" w:rsidP="00E506DB">
      <w:pPr>
        <w:pStyle w:val="Heading3"/>
        <w:numPr>
          <w:ilvl w:val="0"/>
          <w:numId w:val="3"/>
        </w:numPr>
        <w:rPr>
          <w:rFonts w:eastAsia="Times New Roman" w:cs="Interstate-Light"/>
          <w:lang w:val="en-US" w:eastAsia="en-US" w:bidi="en-US"/>
        </w:rPr>
      </w:pPr>
      <w:r w:rsidRPr="00E506DB">
        <w:rPr>
          <w:rFonts w:eastAsia="Times New Roman"/>
          <w:lang w:val="en-US" w:eastAsia="en-US" w:bidi="en-US"/>
        </w:rPr>
        <w:t>PERSONAL DETAILS</w:t>
      </w:r>
    </w:p>
    <w:tbl>
      <w:tblPr>
        <w:tblW w:w="0" w:type="auto"/>
        <w:tblInd w:w="80" w:type="dxa"/>
        <w:tblLayout w:type="fixed"/>
        <w:tblCellMar>
          <w:left w:w="0" w:type="dxa"/>
          <w:right w:w="0" w:type="dxa"/>
        </w:tblCellMar>
        <w:tblLook w:val="0000" w:firstRow="0" w:lastRow="0" w:firstColumn="0" w:lastColumn="0" w:noHBand="0" w:noVBand="0"/>
      </w:tblPr>
      <w:tblGrid>
        <w:gridCol w:w="5298"/>
        <w:gridCol w:w="5057"/>
      </w:tblGrid>
      <w:tr w:rsidR="00E506DB" w:rsidRPr="00E506DB" w14:paraId="7ACEFD8D" w14:textId="77777777" w:rsidTr="006C3C86">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C00B80" w14:textId="77777777" w:rsidR="00E506DB" w:rsidRPr="00E506DB" w:rsidRDefault="00E506DB" w:rsidP="00E506DB">
            <w:pPr>
              <w:rPr>
                <w:rFonts w:ascii="Interstate-Light" w:hAnsi="Interstate-Light"/>
                <w:lang w:val="en-US" w:eastAsia="en-US" w:bidi="en-US"/>
              </w:rPr>
            </w:pPr>
            <w:r w:rsidRPr="00E506DB">
              <w:rPr>
                <w:lang w:val="en-US" w:eastAsia="en-US" w:bidi="en-US"/>
              </w:rPr>
              <w:t>Surname:</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85F9DA" w14:textId="77777777" w:rsidR="00E506DB" w:rsidRPr="00E506DB" w:rsidRDefault="00E506DB" w:rsidP="00E506DB">
            <w:pPr>
              <w:rPr>
                <w:rFonts w:ascii="Interstate-Light" w:hAnsi="Interstate-Light"/>
                <w:lang w:val="en-US" w:eastAsia="en-US" w:bidi="en-US"/>
              </w:rPr>
            </w:pPr>
            <w:r w:rsidRPr="00E506DB">
              <w:rPr>
                <w:lang w:val="en-US" w:eastAsia="en-US" w:bidi="en-US"/>
              </w:rPr>
              <w:t>Telephone number (Home):</w:t>
            </w:r>
          </w:p>
        </w:tc>
      </w:tr>
      <w:tr w:rsidR="00E506DB" w:rsidRPr="00E506DB" w14:paraId="0BFFBF41" w14:textId="77777777" w:rsidTr="006C3C86">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E216DC" w14:textId="77777777" w:rsidR="00E506DB" w:rsidRPr="00E506DB" w:rsidRDefault="00E506DB" w:rsidP="00E506DB">
            <w:pPr>
              <w:rPr>
                <w:rFonts w:ascii="Interstate-Light" w:hAnsi="Interstate-Light"/>
                <w:lang w:val="en-US" w:eastAsia="en-US" w:bidi="en-US"/>
              </w:rPr>
            </w:pPr>
            <w:r w:rsidRPr="00E506DB">
              <w:rPr>
                <w:lang w:val="en-US" w:eastAsia="en-US" w:bidi="en-US"/>
              </w:rPr>
              <w:t>Forenames:</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93F3E1" w14:textId="77777777" w:rsidR="00E506DB" w:rsidRPr="00E506DB" w:rsidRDefault="00E506DB" w:rsidP="00E506DB">
            <w:pPr>
              <w:rPr>
                <w:rFonts w:ascii="Interstate-Light" w:hAnsi="Interstate-Light"/>
                <w:lang w:val="en-US" w:eastAsia="en-US" w:bidi="en-US"/>
              </w:rPr>
            </w:pPr>
            <w:r w:rsidRPr="00E506DB">
              <w:rPr>
                <w:lang w:val="en-US" w:eastAsia="en-US" w:bidi="en-US"/>
              </w:rPr>
              <w:t>Telephone number (Mobile):</w:t>
            </w:r>
          </w:p>
        </w:tc>
      </w:tr>
      <w:tr w:rsidR="00E506DB" w:rsidRPr="00E506DB" w14:paraId="45B9E54D" w14:textId="77777777" w:rsidTr="006C3C86">
        <w:trPr>
          <w:trHeight w:hRule="exact" w:val="1157"/>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58E326" w14:textId="77777777" w:rsidR="00E506DB" w:rsidRPr="00E506DB" w:rsidRDefault="00E506DB" w:rsidP="00E506DB">
            <w:pPr>
              <w:rPr>
                <w:lang w:val="en-US" w:eastAsia="en-US" w:bidi="en-US"/>
              </w:rPr>
            </w:pPr>
            <w:r w:rsidRPr="00E506DB">
              <w:rPr>
                <w:lang w:val="en-US" w:eastAsia="en-US" w:bidi="en-US"/>
              </w:rPr>
              <w:t>Postal Address:</w:t>
            </w:r>
          </w:p>
          <w:p w14:paraId="060F0E09" w14:textId="77777777" w:rsidR="00E506DB" w:rsidRPr="00E506DB" w:rsidRDefault="00E506DB" w:rsidP="00E506DB">
            <w:pPr>
              <w:rPr>
                <w:lang w:val="en-US" w:eastAsia="en-US" w:bidi="en-US"/>
              </w:rPr>
            </w:pPr>
          </w:p>
          <w:p w14:paraId="0A9A3209" w14:textId="77777777" w:rsidR="00E506DB" w:rsidRPr="00E506DB" w:rsidRDefault="00E506DB" w:rsidP="00E506DB">
            <w:pPr>
              <w:rPr>
                <w:lang w:val="en-US" w:eastAsia="en-US" w:bidi="en-US"/>
              </w:rPr>
            </w:pPr>
          </w:p>
          <w:p w14:paraId="587E30AD" w14:textId="77777777" w:rsidR="00E506DB" w:rsidRPr="00E506DB" w:rsidRDefault="00E506DB" w:rsidP="00E506DB">
            <w:pPr>
              <w:rPr>
                <w:lang w:val="en-US" w:eastAsia="en-US" w:bidi="en-US"/>
              </w:rPr>
            </w:pPr>
          </w:p>
          <w:p w14:paraId="7C1E3988" w14:textId="77777777" w:rsidR="00E506DB" w:rsidRPr="00E506DB" w:rsidRDefault="00E506DB" w:rsidP="00E506DB">
            <w:pPr>
              <w:rPr>
                <w:lang w:val="en-US" w:eastAsia="en-US" w:bidi="en-US"/>
              </w:rPr>
            </w:pPr>
          </w:p>
          <w:p w14:paraId="2E920AB2" w14:textId="77777777" w:rsidR="00E506DB" w:rsidRPr="00E506DB" w:rsidRDefault="00E506DB" w:rsidP="00E506DB">
            <w:pPr>
              <w:rPr>
                <w:lang w:val="en-US" w:eastAsia="en-US" w:bidi="en-US"/>
              </w:rPr>
            </w:pPr>
          </w:p>
          <w:p w14:paraId="33B124E8" w14:textId="77777777" w:rsidR="00E506DB" w:rsidRPr="00E506DB" w:rsidRDefault="00E506DB" w:rsidP="00E506DB">
            <w:pPr>
              <w:rPr>
                <w:lang w:val="en-US" w:eastAsia="en-US" w:bidi="en-US"/>
              </w:rPr>
            </w:pPr>
          </w:p>
          <w:p w14:paraId="2DE1B4BF" w14:textId="77777777" w:rsidR="00E506DB" w:rsidRPr="00E506DB" w:rsidRDefault="00E506DB" w:rsidP="00E506DB">
            <w:pPr>
              <w:rPr>
                <w:lang w:val="en-US" w:eastAsia="en-US" w:bidi="en-US"/>
              </w:rPr>
            </w:pPr>
          </w:p>
          <w:p w14:paraId="46DFBC68" w14:textId="77777777" w:rsidR="00E506DB" w:rsidRPr="00E506DB" w:rsidRDefault="00E506DB" w:rsidP="00E506DB">
            <w:pPr>
              <w:rPr>
                <w:rFonts w:ascii="Interstate-Light" w:hAnsi="Interstate-Light"/>
                <w:lang w:val="en-US" w:eastAsia="en-US" w:bidi="en-US"/>
              </w:rPr>
            </w:pP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4BC464" w14:textId="77777777" w:rsidR="00E506DB" w:rsidRPr="00E506DB" w:rsidRDefault="00E506DB" w:rsidP="00E506DB">
            <w:pPr>
              <w:rPr>
                <w:rFonts w:ascii="Interstate-Light" w:hAnsi="Interstate-Light"/>
                <w:lang w:val="en-US" w:eastAsia="en-US" w:bidi="en-US"/>
              </w:rPr>
            </w:pPr>
            <w:r w:rsidRPr="00E506DB">
              <w:rPr>
                <w:lang w:val="en-US" w:eastAsia="en-US" w:bidi="en-US"/>
              </w:rPr>
              <w:t>E-mail Address:</w:t>
            </w:r>
          </w:p>
        </w:tc>
      </w:tr>
      <w:tr w:rsidR="00E506DB" w:rsidRPr="00E506DB" w14:paraId="1987E2AE" w14:textId="77777777" w:rsidTr="006C3C86">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EA4ED" w14:textId="77777777" w:rsidR="00E506DB" w:rsidRPr="00E506DB" w:rsidRDefault="00E506DB" w:rsidP="00E506DB">
            <w:pPr>
              <w:rPr>
                <w:rFonts w:ascii="Interstate-Light" w:hAnsi="Interstate-Light"/>
                <w:lang w:val="en-US" w:eastAsia="en-US" w:bidi="en-US"/>
              </w:rPr>
            </w:pPr>
            <w:r w:rsidRPr="00E506DB">
              <w:rPr>
                <w:lang w:val="en-US" w:eastAsia="en-US" w:bidi="en-US"/>
              </w:rPr>
              <w:t>Postcode:</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29C56D" w14:textId="77777777" w:rsidR="00E506DB" w:rsidRPr="00E506DB" w:rsidRDefault="00E506DB" w:rsidP="00E506DB">
            <w:pPr>
              <w:rPr>
                <w:rFonts w:ascii="Interstate-Light" w:hAnsi="Interstate-Light"/>
                <w:lang w:val="en-US" w:eastAsia="en-US" w:bidi="en-US"/>
              </w:rPr>
            </w:pPr>
          </w:p>
        </w:tc>
      </w:tr>
    </w:tbl>
    <w:p w14:paraId="0D0FFF43" w14:textId="77777777" w:rsidR="00E506DB" w:rsidRPr="00E506DB"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Arial" w:eastAsia="Times New Roman" w:hAnsi="Arial" w:cs="Interstate-Light"/>
          <w:color w:val="000000"/>
          <w:sz w:val="20"/>
          <w:szCs w:val="20"/>
          <w:lang w:val="en-US" w:eastAsia="en-US" w:bidi="en-US"/>
        </w:rPr>
      </w:pPr>
    </w:p>
    <w:p w14:paraId="39C05CD8" w14:textId="4AB75F5C" w:rsidR="00E506DB" w:rsidRPr="00E506DB" w:rsidRDefault="00E506DB" w:rsidP="00E506DB">
      <w:pPr>
        <w:pStyle w:val="Heading3"/>
        <w:numPr>
          <w:ilvl w:val="0"/>
          <w:numId w:val="3"/>
        </w:numPr>
        <w:rPr>
          <w:rFonts w:eastAsia="Times New Roman" w:cs="Interstate-Light"/>
          <w:lang w:val="en-US" w:eastAsia="en-US" w:bidi="en-US"/>
        </w:rPr>
      </w:pPr>
      <w:r w:rsidRPr="00E506DB">
        <w:rPr>
          <w:rFonts w:eastAsia="Times New Roman"/>
          <w:lang w:val="en-US" w:eastAsia="en-US" w:bidi="en-US"/>
        </w:rPr>
        <w:t xml:space="preserve">QUALIFICATIONS </w:t>
      </w:r>
    </w:p>
    <w:tbl>
      <w:tblPr>
        <w:tblW w:w="10348" w:type="dxa"/>
        <w:tblInd w:w="80" w:type="dxa"/>
        <w:tblLayout w:type="fixed"/>
        <w:tblCellMar>
          <w:left w:w="0" w:type="dxa"/>
          <w:right w:w="0" w:type="dxa"/>
        </w:tblCellMar>
        <w:tblLook w:val="0000" w:firstRow="0" w:lastRow="0" w:firstColumn="0" w:lastColumn="0" w:noHBand="0" w:noVBand="0"/>
      </w:tblPr>
      <w:tblGrid>
        <w:gridCol w:w="2268"/>
        <w:gridCol w:w="5529"/>
        <w:gridCol w:w="2551"/>
      </w:tblGrid>
      <w:tr w:rsidR="00E506DB" w:rsidRPr="00E506DB" w14:paraId="4BD9D0A0" w14:textId="77777777" w:rsidTr="00E506DB">
        <w:trPr>
          <w:trHeight w:val="897"/>
        </w:trPr>
        <w:tc>
          <w:tcPr>
            <w:tcW w:w="226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23B6AA74" w14:textId="77777777" w:rsidR="00E506DB" w:rsidRPr="00E506DB" w:rsidRDefault="00E506DB" w:rsidP="00E506DB">
            <w:pPr>
              <w:rPr>
                <w:b/>
                <w:bCs/>
                <w:lang w:val="en-US" w:eastAsia="en-US" w:bidi="en-US"/>
              </w:rPr>
            </w:pPr>
            <w:r w:rsidRPr="00E506DB">
              <w:rPr>
                <w:b/>
                <w:bCs/>
                <w:lang w:val="en-US" w:eastAsia="en-US" w:bidi="en-US"/>
              </w:rPr>
              <w:t>Level</w:t>
            </w:r>
          </w:p>
          <w:p w14:paraId="31B5F1C4" w14:textId="04E25BB3" w:rsidR="00E506DB" w:rsidRPr="00E506DB" w:rsidRDefault="00E506DB" w:rsidP="00E506DB">
            <w:pPr>
              <w:rPr>
                <w:b/>
                <w:bCs/>
                <w:lang w:val="en-US" w:eastAsia="en-US" w:bidi="en-US"/>
              </w:rPr>
            </w:pPr>
            <w:r w:rsidRPr="00E506DB">
              <w:rPr>
                <w:b/>
                <w:bCs/>
                <w:lang w:val="en-US" w:eastAsia="en-US" w:bidi="en-US"/>
              </w:rPr>
              <w:t>(</w:t>
            </w:r>
            <w:r w:rsidR="002A0330" w:rsidRPr="00E506DB">
              <w:rPr>
                <w:b/>
                <w:bCs/>
                <w:lang w:val="en-US" w:eastAsia="en-US" w:bidi="en-US"/>
              </w:rPr>
              <w:t>e.g.,</w:t>
            </w:r>
            <w:r w:rsidRPr="00E506DB">
              <w:rPr>
                <w:b/>
                <w:bCs/>
                <w:lang w:val="en-US" w:eastAsia="en-US" w:bidi="en-US"/>
              </w:rPr>
              <w:t xml:space="preserve"> Degree/Diploma/</w:t>
            </w:r>
          </w:p>
          <w:p w14:paraId="2C08CCF0" w14:textId="77777777" w:rsidR="00E506DB" w:rsidRPr="00E506DB" w:rsidRDefault="00E506DB" w:rsidP="00E506DB">
            <w:pPr>
              <w:rPr>
                <w:b/>
                <w:bCs/>
                <w:lang w:val="en-US" w:eastAsia="en-US" w:bidi="en-US"/>
              </w:rPr>
            </w:pPr>
            <w:r w:rsidRPr="00E506DB">
              <w:rPr>
                <w:b/>
                <w:bCs/>
                <w:lang w:val="en-US" w:eastAsia="en-US" w:bidi="en-US"/>
              </w:rPr>
              <w:t>A Leve/GCSE/Other)</w:t>
            </w:r>
          </w:p>
          <w:p w14:paraId="68AAD9C5" w14:textId="77777777" w:rsidR="00E506DB" w:rsidRPr="00E506DB" w:rsidRDefault="00E506DB" w:rsidP="00E506DB">
            <w:pPr>
              <w:rPr>
                <w:b/>
                <w:bCs/>
                <w:lang w:val="en-US" w:eastAsia="en-US" w:bidi="en-US"/>
              </w:rPr>
            </w:pPr>
          </w:p>
        </w:tc>
        <w:tc>
          <w:tcPr>
            <w:tcW w:w="552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D713873" w14:textId="77777777" w:rsidR="00E506DB" w:rsidRPr="00E506DB" w:rsidRDefault="00E506DB" w:rsidP="00E506DB">
            <w:pPr>
              <w:rPr>
                <w:b/>
                <w:bCs/>
                <w:lang w:val="en-US" w:eastAsia="en-US" w:bidi="en-US"/>
              </w:rPr>
            </w:pPr>
            <w:r w:rsidRPr="00E506DB">
              <w:rPr>
                <w:b/>
                <w:bCs/>
                <w:lang w:val="en-US" w:eastAsia="en-US" w:bidi="en-US"/>
              </w:rPr>
              <w:t>Subject/ name of course and Place of Study</w:t>
            </w:r>
          </w:p>
        </w:tc>
        <w:tc>
          <w:tcPr>
            <w:tcW w:w="2551"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B8F8477" w14:textId="77777777" w:rsidR="00E506DB" w:rsidRPr="00E506DB" w:rsidRDefault="00E506DB" w:rsidP="00E506DB">
            <w:pPr>
              <w:rPr>
                <w:rFonts w:ascii="Interstate-Light" w:hAnsi="Interstate-Light" w:cs="Interstate-Light"/>
                <w:b/>
                <w:bCs/>
                <w:lang w:val="en-US" w:eastAsia="en-US" w:bidi="en-US"/>
              </w:rPr>
            </w:pPr>
            <w:r w:rsidRPr="00E506DB">
              <w:rPr>
                <w:rFonts w:cs="Interstate-Bold"/>
                <w:b/>
                <w:bCs/>
                <w:lang w:val="en-US" w:eastAsia="en-US" w:bidi="en-US"/>
              </w:rPr>
              <w:t>Grade attained</w:t>
            </w:r>
          </w:p>
        </w:tc>
      </w:tr>
      <w:tr w:rsidR="00E506DB" w:rsidRPr="00E506DB" w14:paraId="7A303EC2" w14:textId="77777777" w:rsidTr="006C3C86">
        <w:trPr>
          <w:trHeight w:val="2464"/>
        </w:trPr>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56CA7" w14:textId="77777777" w:rsidR="00E506DB" w:rsidRPr="00E506DB" w:rsidRDefault="00E506DB" w:rsidP="00E506DB">
            <w:pPr>
              <w:rPr>
                <w:rFonts w:ascii="Helvetica" w:hAnsi="Helvetica" w:cs="Times New Roman"/>
                <w:sz w:val="24"/>
                <w:szCs w:val="24"/>
                <w:lang w:val="en-US" w:eastAsia="en-US" w:bidi="en-US"/>
              </w:rPr>
            </w:pPr>
          </w:p>
        </w:tc>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63D66" w14:textId="77777777" w:rsidR="00E506DB" w:rsidRPr="00E506DB" w:rsidRDefault="00E506DB" w:rsidP="00E506DB">
            <w:pPr>
              <w:rPr>
                <w:rFonts w:ascii="Helvetica" w:hAnsi="Helvetica" w:cs="Times New Roman"/>
                <w:sz w:val="24"/>
                <w:szCs w:val="24"/>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E6046" w14:textId="77777777" w:rsidR="00E506DB" w:rsidRPr="00E506DB" w:rsidRDefault="00E506DB" w:rsidP="00E506DB">
            <w:pPr>
              <w:rPr>
                <w:rFonts w:ascii="Helvetica" w:hAnsi="Helvetica" w:cs="Times New Roman"/>
                <w:sz w:val="24"/>
                <w:szCs w:val="24"/>
                <w:lang w:val="en-US" w:eastAsia="en-US" w:bidi="en-US"/>
              </w:rPr>
            </w:pPr>
          </w:p>
        </w:tc>
      </w:tr>
    </w:tbl>
    <w:p w14:paraId="27E496CF" w14:textId="77777777" w:rsidR="00E506DB" w:rsidRPr="00E506DB"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Arial" w:eastAsia="Times New Roman" w:hAnsi="Arial" w:cs="Interstate-Light"/>
          <w:color w:val="000000"/>
          <w:sz w:val="20"/>
          <w:szCs w:val="20"/>
          <w:lang w:val="en-US" w:eastAsia="en-US" w:bidi="en-US"/>
        </w:rPr>
      </w:pPr>
    </w:p>
    <w:p w14:paraId="077A4045" w14:textId="124A2C74" w:rsidR="00E506DB" w:rsidRPr="00E506DB" w:rsidRDefault="00E506DB" w:rsidP="00E506DB">
      <w:pPr>
        <w:pStyle w:val="Heading3"/>
        <w:numPr>
          <w:ilvl w:val="0"/>
          <w:numId w:val="3"/>
        </w:numPr>
        <w:rPr>
          <w:rFonts w:eastAsia="Times New Roman" w:cs="Interstate-Light"/>
          <w:lang w:val="en-US" w:eastAsia="en-US" w:bidi="en-US"/>
        </w:rPr>
      </w:pPr>
      <w:r w:rsidRPr="00E506DB">
        <w:rPr>
          <w:rFonts w:eastAsia="Times New Roman"/>
          <w:lang w:val="en-US" w:eastAsia="en-US" w:bidi="en-US"/>
        </w:rPr>
        <w:lastRenderedPageBreak/>
        <w:t>MEMBERSHIP OF PROFESSIONAL BODIES</w:t>
      </w:r>
    </w:p>
    <w:tbl>
      <w:tblPr>
        <w:tblW w:w="10348" w:type="dxa"/>
        <w:tblInd w:w="80" w:type="dxa"/>
        <w:tblLayout w:type="fixed"/>
        <w:tblCellMar>
          <w:left w:w="0" w:type="dxa"/>
          <w:right w:w="0" w:type="dxa"/>
        </w:tblCellMar>
        <w:tblLook w:val="0000" w:firstRow="0" w:lastRow="0" w:firstColumn="0" w:lastColumn="0" w:noHBand="0" w:noVBand="0"/>
      </w:tblPr>
      <w:tblGrid>
        <w:gridCol w:w="5529"/>
        <w:gridCol w:w="4819"/>
      </w:tblGrid>
      <w:tr w:rsidR="00E506DB" w:rsidRPr="00E506DB" w14:paraId="49068F02" w14:textId="77777777" w:rsidTr="00E506DB">
        <w:trPr>
          <w:trHeight w:val="381"/>
        </w:trPr>
        <w:tc>
          <w:tcPr>
            <w:tcW w:w="552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8004BF6" w14:textId="77777777" w:rsidR="00E506DB" w:rsidRPr="00E506DB" w:rsidRDefault="00E506DB" w:rsidP="00E506DB">
            <w:pPr>
              <w:rPr>
                <w:rFonts w:ascii="Interstate-Light" w:hAnsi="Interstate-Light" w:cs="Interstate-Light"/>
                <w:lang w:val="en-US" w:eastAsia="en-US" w:bidi="en-US"/>
              </w:rPr>
            </w:pPr>
            <w:r w:rsidRPr="00E506DB">
              <w:rPr>
                <w:lang w:val="en-US" w:eastAsia="en-US" w:bidi="en-US"/>
              </w:rPr>
              <w:t>Name of professional body</w:t>
            </w:r>
          </w:p>
        </w:tc>
        <w:tc>
          <w:tcPr>
            <w:tcW w:w="481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3E6F25B6" w14:textId="77777777" w:rsidR="00E506DB" w:rsidRPr="00E506DB" w:rsidRDefault="00E506DB" w:rsidP="00E506DB">
            <w:pPr>
              <w:rPr>
                <w:rFonts w:ascii="Interstate-Light" w:hAnsi="Interstate-Light" w:cs="Interstate-Light"/>
                <w:lang w:val="en-US" w:eastAsia="en-US" w:bidi="en-US"/>
              </w:rPr>
            </w:pPr>
            <w:r w:rsidRPr="00E506DB">
              <w:rPr>
                <w:lang w:val="en-US" w:eastAsia="en-US" w:bidi="en-US"/>
              </w:rPr>
              <w:t>Grade Of Membership (Where appropriate)</w:t>
            </w:r>
          </w:p>
        </w:tc>
      </w:tr>
      <w:tr w:rsidR="00E506DB" w:rsidRPr="00E506DB" w14:paraId="04BC531E" w14:textId="77777777" w:rsidTr="006C3C86">
        <w:trPr>
          <w:trHeight w:val="1321"/>
        </w:trPr>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91C0A" w14:textId="77777777" w:rsidR="00E506DB" w:rsidRPr="00E506DB" w:rsidRDefault="00E506DB" w:rsidP="00E506DB">
            <w:pPr>
              <w:rPr>
                <w:rFonts w:ascii="Helvetica" w:hAnsi="Helvetica" w:cs="Times New Roman"/>
                <w:sz w:val="24"/>
                <w:szCs w:val="24"/>
                <w:lang w:val="en-US" w:eastAsia="en-US" w:bidi="en-US"/>
              </w:rPr>
            </w:pP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57D15" w14:textId="77777777" w:rsidR="00E506DB" w:rsidRPr="00E506DB" w:rsidRDefault="00E506DB" w:rsidP="00E506DB">
            <w:pPr>
              <w:rPr>
                <w:rFonts w:ascii="Helvetica" w:hAnsi="Helvetica" w:cs="Times New Roman"/>
                <w:sz w:val="24"/>
                <w:szCs w:val="24"/>
                <w:lang w:val="en-US" w:eastAsia="en-US" w:bidi="en-US"/>
              </w:rPr>
            </w:pPr>
          </w:p>
        </w:tc>
      </w:tr>
    </w:tbl>
    <w:p w14:paraId="2C074841" w14:textId="77777777" w:rsidR="00E506DB" w:rsidRPr="00E506DB" w:rsidRDefault="00E506DB" w:rsidP="00E506DB">
      <w:pPr>
        <w:widowControl w:val="0"/>
        <w:tabs>
          <w:tab w:val="left" w:pos="180"/>
          <w:tab w:val="left" w:pos="360"/>
        </w:tabs>
        <w:suppressAutoHyphens/>
        <w:autoSpaceDE w:val="0"/>
        <w:autoSpaceDN w:val="0"/>
        <w:adjustRightInd w:val="0"/>
        <w:spacing w:after="113" w:line="250" w:lineRule="atLeast"/>
        <w:textAlignment w:val="center"/>
        <w:rPr>
          <w:rFonts w:ascii="Arial" w:eastAsia="Times New Roman" w:hAnsi="Arial" w:cs="Interstate-Bold"/>
          <w:b/>
          <w:bCs/>
          <w:color w:val="000000"/>
          <w:sz w:val="20"/>
          <w:szCs w:val="20"/>
          <w:lang w:val="en-US" w:eastAsia="en-US" w:bidi="en-US"/>
        </w:rPr>
      </w:pPr>
    </w:p>
    <w:p w14:paraId="2E6BBC28" w14:textId="150DD604" w:rsidR="00E506DB" w:rsidRPr="00E506DB" w:rsidRDefault="00E506DB" w:rsidP="00E506DB">
      <w:pPr>
        <w:pStyle w:val="Heading3"/>
        <w:numPr>
          <w:ilvl w:val="0"/>
          <w:numId w:val="3"/>
        </w:numPr>
        <w:rPr>
          <w:rFonts w:eastAsia="Times New Roman"/>
          <w:sz w:val="20"/>
          <w:szCs w:val="20"/>
          <w:lang w:val="en-US" w:eastAsia="en-US" w:bidi="en-US"/>
        </w:rPr>
      </w:pPr>
      <w:r w:rsidRPr="00E506DB">
        <w:t>EMPLOYMENT HISTORY</w:t>
      </w:r>
      <w:r w:rsidRPr="00E506DB">
        <w:rPr>
          <w:rFonts w:eastAsia="Times New Roman"/>
          <w:color w:val="7030A0"/>
          <w:sz w:val="20"/>
          <w:szCs w:val="20"/>
          <w:lang w:val="en-US" w:eastAsia="en-US" w:bidi="en-US"/>
        </w:rPr>
        <w:t xml:space="preserve"> </w:t>
      </w:r>
      <w:r w:rsidRPr="00E506DB">
        <w:rPr>
          <w:rFonts w:eastAsia="Times New Roman"/>
          <w:lang w:val="en-US" w:eastAsia="en-US" w:bidi="en-US"/>
        </w:rPr>
        <w:t>(Please list chronologically, starting with current or last employer)</w:t>
      </w:r>
    </w:p>
    <w:tbl>
      <w:tblPr>
        <w:tblW w:w="10355" w:type="dxa"/>
        <w:tblInd w:w="80" w:type="dxa"/>
        <w:tblLayout w:type="fixed"/>
        <w:tblCellMar>
          <w:left w:w="0" w:type="dxa"/>
          <w:right w:w="0" w:type="dxa"/>
        </w:tblCellMar>
        <w:tblLook w:val="0000" w:firstRow="0" w:lastRow="0" w:firstColumn="0" w:lastColumn="0" w:noHBand="0" w:noVBand="0"/>
      </w:tblPr>
      <w:tblGrid>
        <w:gridCol w:w="2410"/>
        <w:gridCol w:w="1418"/>
        <w:gridCol w:w="3823"/>
        <w:gridCol w:w="2704"/>
      </w:tblGrid>
      <w:tr w:rsidR="00E506DB" w:rsidRPr="00E506DB" w14:paraId="43BBA7B3" w14:textId="77777777" w:rsidTr="00E506DB">
        <w:trPr>
          <w:trHeight w:val="842"/>
        </w:trPr>
        <w:tc>
          <w:tcPr>
            <w:tcW w:w="2410"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61E1C80" w14:textId="77777777" w:rsidR="00E506DB" w:rsidRPr="00E506DB" w:rsidRDefault="00E506DB" w:rsidP="00E506DB">
            <w:pPr>
              <w:rPr>
                <w:rFonts w:ascii="Interstate-Light" w:hAnsi="Interstate-Light"/>
                <w:sz w:val="20"/>
                <w:szCs w:val="20"/>
                <w:lang w:val="en-US" w:eastAsia="en-US" w:bidi="en-US"/>
              </w:rPr>
            </w:pPr>
            <w:r w:rsidRPr="00E506DB">
              <w:rPr>
                <w:rFonts w:cs="Interstate-Bold"/>
                <w:b/>
                <w:bCs/>
                <w:sz w:val="20"/>
                <w:szCs w:val="20"/>
                <w:lang w:val="en-US" w:eastAsia="en-US" w:bidi="en-US"/>
              </w:rPr>
              <w:t>Name and Address of Employer and Nature of Business:</w:t>
            </w:r>
          </w:p>
        </w:tc>
        <w:tc>
          <w:tcPr>
            <w:tcW w:w="141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C384FC2" w14:textId="77777777" w:rsidR="00E506DB" w:rsidRPr="00E506DB" w:rsidRDefault="00E506DB" w:rsidP="00E506DB">
            <w:pPr>
              <w:rPr>
                <w:rFonts w:cs="Interstate-Bold"/>
                <w:b/>
                <w:bCs/>
                <w:sz w:val="20"/>
                <w:szCs w:val="20"/>
                <w:lang w:val="en-US" w:eastAsia="en-US" w:bidi="en-US"/>
              </w:rPr>
            </w:pPr>
            <w:r w:rsidRPr="00E506DB">
              <w:rPr>
                <w:rFonts w:cs="Interstate-Bold"/>
                <w:b/>
                <w:bCs/>
                <w:sz w:val="20"/>
                <w:szCs w:val="20"/>
                <w:lang w:val="en-US" w:eastAsia="en-US" w:bidi="en-US"/>
              </w:rPr>
              <w:t xml:space="preserve">Dates of employment: </w:t>
            </w:r>
          </w:p>
          <w:p w14:paraId="1758D006" w14:textId="77777777" w:rsidR="00E506DB" w:rsidRPr="00E506DB" w:rsidRDefault="00E506DB" w:rsidP="00E506DB">
            <w:pPr>
              <w:rPr>
                <w:rFonts w:cs="Interstate-Bold"/>
                <w:b/>
                <w:bCs/>
                <w:sz w:val="20"/>
                <w:szCs w:val="20"/>
                <w:lang w:val="en-US" w:eastAsia="en-US" w:bidi="en-US"/>
              </w:rPr>
            </w:pPr>
            <w:r w:rsidRPr="00E506DB">
              <w:rPr>
                <w:rFonts w:cs="Interstate-Bold"/>
                <w:b/>
                <w:bCs/>
                <w:sz w:val="20"/>
                <w:szCs w:val="20"/>
                <w:lang w:val="en-US" w:eastAsia="en-US" w:bidi="en-US"/>
              </w:rPr>
              <w:t xml:space="preserve">From: </w:t>
            </w:r>
          </w:p>
          <w:p w14:paraId="4531241C" w14:textId="77777777" w:rsidR="00E506DB" w:rsidRPr="00E506DB" w:rsidRDefault="00E506DB" w:rsidP="00E506DB">
            <w:pPr>
              <w:rPr>
                <w:rFonts w:ascii="Interstate-Light" w:hAnsi="Interstate-Light"/>
                <w:sz w:val="20"/>
                <w:szCs w:val="20"/>
                <w:lang w:val="en-US" w:eastAsia="en-US" w:bidi="en-US"/>
              </w:rPr>
            </w:pPr>
            <w:r w:rsidRPr="00E506DB">
              <w:rPr>
                <w:rFonts w:cs="Interstate-Bold"/>
                <w:b/>
                <w:bCs/>
                <w:sz w:val="20"/>
                <w:szCs w:val="20"/>
                <w:lang w:val="en-US" w:eastAsia="en-US" w:bidi="en-US"/>
              </w:rPr>
              <w:t>To:</w:t>
            </w:r>
          </w:p>
        </w:tc>
        <w:tc>
          <w:tcPr>
            <w:tcW w:w="382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9432D47" w14:textId="77777777" w:rsidR="00E506DB" w:rsidRPr="00E506DB" w:rsidRDefault="00E506DB" w:rsidP="00E506DB">
            <w:pPr>
              <w:rPr>
                <w:rFonts w:cs="Interstate-Bold"/>
                <w:b/>
                <w:bCs/>
                <w:sz w:val="20"/>
                <w:szCs w:val="20"/>
                <w:lang w:val="en-US" w:eastAsia="en-US" w:bidi="en-US"/>
              </w:rPr>
            </w:pPr>
            <w:r w:rsidRPr="00E506DB">
              <w:rPr>
                <w:rFonts w:cs="Interstate-Bold"/>
                <w:b/>
                <w:bCs/>
                <w:sz w:val="20"/>
                <w:szCs w:val="20"/>
                <w:lang w:val="en-US" w:eastAsia="en-US" w:bidi="en-US"/>
              </w:rPr>
              <w:t>Job Title:</w:t>
            </w:r>
          </w:p>
          <w:p w14:paraId="712CADDE" w14:textId="77777777" w:rsidR="00E506DB" w:rsidRPr="00E506DB" w:rsidRDefault="00E506DB" w:rsidP="00E506DB">
            <w:pPr>
              <w:rPr>
                <w:rFonts w:ascii="Interstate-Light" w:hAnsi="Interstate-Light"/>
                <w:sz w:val="20"/>
                <w:szCs w:val="20"/>
                <w:lang w:val="en-US" w:eastAsia="en-US" w:bidi="en-US"/>
              </w:rPr>
            </w:pPr>
            <w:r w:rsidRPr="00E506DB">
              <w:rPr>
                <w:rFonts w:cs="Interstate-Bold"/>
                <w:b/>
                <w:bCs/>
                <w:sz w:val="20"/>
                <w:szCs w:val="20"/>
                <w:lang w:val="en-US" w:eastAsia="en-US" w:bidi="en-US"/>
              </w:rPr>
              <w:t>Job Function/ Responsibilities:</w:t>
            </w:r>
          </w:p>
        </w:tc>
        <w:tc>
          <w:tcPr>
            <w:tcW w:w="270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A171CE0" w14:textId="77777777" w:rsidR="00E506DB" w:rsidRPr="00E506DB" w:rsidRDefault="00E506DB" w:rsidP="00E506DB">
            <w:pPr>
              <w:rPr>
                <w:rFonts w:ascii="Interstate-Light" w:hAnsi="Interstate-Light"/>
                <w:sz w:val="20"/>
                <w:szCs w:val="20"/>
                <w:lang w:val="en-US" w:eastAsia="en-US" w:bidi="en-US"/>
              </w:rPr>
            </w:pPr>
            <w:r w:rsidRPr="00E506DB">
              <w:rPr>
                <w:rFonts w:cs="Interstate-Bold"/>
                <w:b/>
                <w:bCs/>
                <w:sz w:val="20"/>
                <w:szCs w:val="20"/>
                <w:lang w:val="en-US" w:eastAsia="en-US" w:bidi="en-US"/>
              </w:rPr>
              <w:t>Final Salary and Reason for Leaving</w:t>
            </w:r>
          </w:p>
        </w:tc>
      </w:tr>
      <w:tr w:rsidR="00E506DB" w:rsidRPr="00E506DB" w14:paraId="4B56D657" w14:textId="77777777" w:rsidTr="006C3C86">
        <w:trPr>
          <w:trHeight w:val="8222"/>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D4E34" w14:textId="77777777" w:rsidR="00E506DB" w:rsidRPr="00E506DB" w:rsidRDefault="00E506DB" w:rsidP="00E506DB">
            <w:pPr>
              <w:widowControl w:val="0"/>
              <w:autoSpaceDE w:val="0"/>
              <w:autoSpaceDN w:val="0"/>
              <w:adjustRightInd w:val="0"/>
              <w:spacing w:line="240" w:lineRule="auto"/>
              <w:rPr>
                <w:rFonts w:ascii="Helvetica" w:eastAsia="Times New Roman" w:hAnsi="Helvetica" w:cs="Times New Roman"/>
                <w:sz w:val="24"/>
                <w:szCs w:val="24"/>
                <w:lang w:val="en-US" w:eastAsia="en-US" w:bidi="en-US"/>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DE201" w14:textId="77777777" w:rsidR="00E506DB" w:rsidRPr="00E506DB" w:rsidRDefault="00E506DB" w:rsidP="00E506DB">
            <w:pPr>
              <w:widowControl w:val="0"/>
              <w:autoSpaceDE w:val="0"/>
              <w:autoSpaceDN w:val="0"/>
              <w:adjustRightInd w:val="0"/>
              <w:spacing w:line="240" w:lineRule="auto"/>
              <w:rPr>
                <w:rFonts w:ascii="Helvetica" w:eastAsia="Times New Roman" w:hAnsi="Helvetica" w:cs="Times New Roman"/>
                <w:sz w:val="24"/>
                <w:szCs w:val="24"/>
                <w:lang w:val="en-US" w:eastAsia="en-US" w:bidi="en-US"/>
              </w:rPr>
            </w:pPr>
          </w:p>
        </w:tc>
        <w:tc>
          <w:tcPr>
            <w:tcW w:w="3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41448" w14:textId="77777777" w:rsidR="00E506DB" w:rsidRPr="00E506DB" w:rsidRDefault="00E506DB" w:rsidP="00E506DB">
            <w:pPr>
              <w:widowControl w:val="0"/>
              <w:autoSpaceDE w:val="0"/>
              <w:autoSpaceDN w:val="0"/>
              <w:adjustRightInd w:val="0"/>
              <w:spacing w:line="240" w:lineRule="auto"/>
              <w:rPr>
                <w:rFonts w:ascii="Arial" w:eastAsia="Times New Roman" w:hAnsi="Arial" w:cs="Times New Roman"/>
                <w:sz w:val="24"/>
                <w:szCs w:val="24"/>
                <w:lang w:val="en-US" w:eastAsia="en-US" w:bidi="en-US"/>
              </w:rPr>
            </w:pPr>
          </w:p>
        </w:tc>
        <w:tc>
          <w:tcPr>
            <w:tcW w:w="2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AF8C8" w14:textId="77777777" w:rsidR="00E506DB" w:rsidRPr="00E506DB" w:rsidRDefault="00E506DB" w:rsidP="00E506DB">
            <w:pPr>
              <w:widowControl w:val="0"/>
              <w:autoSpaceDE w:val="0"/>
              <w:autoSpaceDN w:val="0"/>
              <w:adjustRightInd w:val="0"/>
              <w:spacing w:line="240" w:lineRule="auto"/>
              <w:rPr>
                <w:rFonts w:ascii="Arial" w:eastAsia="Times New Roman" w:hAnsi="Arial" w:cs="Times New Roman"/>
                <w:sz w:val="24"/>
                <w:szCs w:val="24"/>
                <w:lang w:val="en-US" w:eastAsia="en-US" w:bidi="en-US"/>
              </w:rPr>
            </w:pPr>
          </w:p>
        </w:tc>
      </w:tr>
    </w:tbl>
    <w:p w14:paraId="5D699E99" w14:textId="77777777" w:rsidR="00E506DB" w:rsidRPr="00E506DB" w:rsidRDefault="00E506DB" w:rsidP="00E506DB">
      <w:pPr>
        <w:widowControl w:val="0"/>
        <w:tabs>
          <w:tab w:val="left" w:pos="180"/>
          <w:tab w:val="left" w:pos="360"/>
        </w:tabs>
        <w:suppressAutoHyphens/>
        <w:autoSpaceDE w:val="0"/>
        <w:autoSpaceDN w:val="0"/>
        <w:adjustRightInd w:val="0"/>
        <w:spacing w:after="113" w:line="250" w:lineRule="atLeast"/>
        <w:textAlignment w:val="center"/>
        <w:rPr>
          <w:rFonts w:ascii="Arial" w:eastAsia="Times New Roman" w:hAnsi="Arial" w:cs="Interstate-Bold"/>
          <w:b/>
          <w:bCs/>
          <w:color w:val="000000"/>
          <w:sz w:val="20"/>
          <w:szCs w:val="20"/>
          <w:lang w:val="en-US" w:eastAsia="en-US" w:bidi="en-US"/>
        </w:rPr>
      </w:pPr>
    </w:p>
    <w:p w14:paraId="37F62900" w14:textId="1334E2F3" w:rsidR="00E506DB" w:rsidRPr="00E506DB" w:rsidRDefault="00E506DB" w:rsidP="00E506DB">
      <w:pPr>
        <w:pStyle w:val="Heading3"/>
        <w:numPr>
          <w:ilvl w:val="0"/>
          <w:numId w:val="3"/>
        </w:numPr>
        <w:rPr>
          <w:rFonts w:eastAsia="Times New Roman" w:cs="Interstate-Light"/>
          <w:lang w:val="en-US" w:eastAsia="en-US" w:bidi="en-US"/>
        </w:rPr>
      </w:pPr>
      <w:r w:rsidRPr="00E506DB">
        <w:rPr>
          <w:rFonts w:eastAsia="Times New Roman"/>
          <w:lang w:val="en-US" w:eastAsia="en-US" w:bidi="en-US"/>
        </w:rPr>
        <w:lastRenderedPageBreak/>
        <w:t>TRAINING</w:t>
      </w:r>
    </w:p>
    <w:tbl>
      <w:tblPr>
        <w:tblW w:w="10429" w:type="dxa"/>
        <w:tblInd w:w="80" w:type="dxa"/>
        <w:tblLayout w:type="fixed"/>
        <w:tblCellMar>
          <w:left w:w="0" w:type="dxa"/>
          <w:right w:w="0" w:type="dxa"/>
        </w:tblCellMar>
        <w:tblLook w:val="0000" w:firstRow="0" w:lastRow="0" w:firstColumn="0" w:lastColumn="0" w:noHBand="0" w:noVBand="0"/>
      </w:tblPr>
      <w:tblGrid>
        <w:gridCol w:w="10429"/>
      </w:tblGrid>
      <w:tr w:rsidR="00E506DB" w:rsidRPr="00E506DB" w14:paraId="1B008B20" w14:textId="77777777" w:rsidTr="00E506DB">
        <w:trPr>
          <w:trHeight w:val="312"/>
        </w:trPr>
        <w:tc>
          <w:tcPr>
            <w:tcW w:w="1042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98FC189" w14:textId="77777777" w:rsidR="00E506DB" w:rsidRPr="00E506DB" w:rsidRDefault="00E506DB" w:rsidP="00E506DB">
            <w:pPr>
              <w:rPr>
                <w:rFonts w:cs="Interstate-Light"/>
                <w:lang w:val="en-US" w:eastAsia="en-US" w:bidi="en-US"/>
              </w:rPr>
            </w:pPr>
            <w:r w:rsidRPr="00E506DB">
              <w:rPr>
                <w:lang w:val="en-US" w:eastAsia="en-US" w:bidi="en-US"/>
              </w:rPr>
              <w:t>Details of training courses attended and awards achieved, if appropriate:</w:t>
            </w:r>
          </w:p>
        </w:tc>
      </w:tr>
      <w:tr w:rsidR="00E506DB" w:rsidRPr="00E506DB" w14:paraId="5909F4D7" w14:textId="77777777" w:rsidTr="006C3C86">
        <w:trPr>
          <w:trHeight w:val="2473"/>
        </w:trPr>
        <w:tc>
          <w:tcPr>
            <w:tcW w:w="104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602E5" w14:textId="77777777" w:rsidR="00E506DB" w:rsidRPr="00E506DB" w:rsidRDefault="00E506DB" w:rsidP="00E506DB">
            <w:pPr>
              <w:rPr>
                <w:rFonts w:cs="Times New Roman"/>
                <w:sz w:val="24"/>
                <w:szCs w:val="24"/>
                <w:lang w:val="en-US" w:eastAsia="en-US" w:bidi="en-US"/>
              </w:rPr>
            </w:pPr>
          </w:p>
        </w:tc>
      </w:tr>
    </w:tbl>
    <w:p w14:paraId="6E02BA70" w14:textId="77777777" w:rsidR="00E506DB" w:rsidRPr="00E506DB"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Arial" w:eastAsia="Times New Roman" w:hAnsi="Arial" w:cs="Interstate-Light"/>
          <w:color w:val="000000"/>
          <w:sz w:val="20"/>
          <w:szCs w:val="20"/>
          <w:lang w:val="en-US" w:eastAsia="en-US" w:bidi="en-US"/>
        </w:rPr>
      </w:pPr>
    </w:p>
    <w:p w14:paraId="79B74ED3" w14:textId="3C190AA8" w:rsidR="00E506DB" w:rsidRPr="00E506DB" w:rsidRDefault="00E506DB" w:rsidP="00E506DB">
      <w:pPr>
        <w:pStyle w:val="Heading3"/>
        <w:numPr>
          <w:ilvl w:val="0"/>
          <w:numId w:val="3"/>
        </w:numPr>
        <w:rPr>
          <w:rFonts w:eastAsia="Times New Roman" w:cs="Interstate-Light"/>
          <w:lang w:val="en-US" w:eastAsia="en-US" w:bidi="en-US"/>
        </w:rPr>
      </w:pPr>
      <w:r w:rsidRPr="00E506DB">
        <w:rPr>
          <w:rFonts w:eastAsia="Times New Roman"/>
          <w:lang w:val="en-US" w:eastAsia="en-US" w:bidi="en-US"/>
        </w:rPr>
        <w:t>SUITABILITY FOR THIS POSITION</w:t>
      </w:r>
      <w:r w:rsidRPr="00E506DB">
        <w:rPr>
          <w:rFonts w:eastAsia="Times New Roman" w:cs="Interstate-Light"/>
          <w:lang w:val="en-US" w:eastAsia="en-US" w:bidi="en-US"/>
        </w:rPr>
        <w:t xml:space="preserve"> </w:t>
      </w:r>
    </w:p>
    <w:p w14:paraId="0857E37A" w14:textId="77777777" w:rsidR="00E506DB" w:rsidRPr="00E506DB" w:rsidRDefault="00E506DB" w:rsidP="00E506DB">
      <w:pPr>
        <w:rPr>
          <w:lang w:val="en-US" w:eastAsia="en-US" w:bidi="en-US"/>
        </w:rPr>
      </w:pPr>
      <w:r w:rsidRPr="00E506DB">
        <w:rPr>
          <w:lang w:val="en-US" w:eastAsia="en-US" w:bidi="en-US"/>
        </w:rPr>
        <w:t>Please detail your suitability for this position under the relevant headings below stating when and where skills and experience were gained.</w:t>
      </w:r>
    </w:p>
    <w:tbl>
      <w:tblPr>
        <w:tblW w:w="10355" w:type="dxa"/>
        <w:tblInd w:w="80" w:type="dxa"/>
        <w:tblLayout w:type="fixed"/>
        <w:tblCellMar>
          <w:left w:w="0" w:type="dxa"/>
          <w:right w:w="0" w:type="dxa"/>
        </w:tblCellMar>
        <w:tblLook w:val="0000" w:firstRow="0" w:lastRow="0" w:firstColumn="0" w:lastColumn="0" w:noHBand="0" w:noVBand="0"/>
      </w:tblPr>
      <w:tblGrid>
        <w:gridCol w:w="10355"/>
      </w:tblGrid>
      <w:tr w:rsidR="00E506DB" w:rsidRPr="00E506DB" w14:paraId="5941650F" w14:textId="77777777" w:rsidTr="006C3C86">
        <w:trPr>
          <w:trHeight w:hRule="exact" w:val="2835"/>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E654F" w14:textId="77777777" w:rsidR="00E506DB" w:rsidRPr="00E506DB" w:rsidRDefault="00E506DB" w:rsidP="00E506DB">
            <w:pPr>
              <w:rPr>
                <w:lang w:val="en-US" w:eastAsia="en-US" w:bidi="en-US"/>
              </w:rPr>
            </w:pPr>
            <w:r w:rsidRPr="00E506DB">
              <w:rPr>
                <w:rFonts w:cs="Interstate-Bold"/>
                <w:b/>
                <w:bCs/>
                <w:lang w:val="en-US" w:eastAsia="en-US" w:bidi="en-US"/>
              </w:rPr>
              <w:t>Criteria 1</w:t>
            </w:r>
            <w:r w:rsidRPr="00E506DB">
              <w:rPr>
                <w:lang w:val="en-US" w:eastAsia="en-US" w:bidi="en-US"/>
              </w:rPr>
              <w:t xml:space="preserve"> - </w:t>
            </w:r>
            <w:r w:rsidRPr="00E506DB">
              <w:rPr>
                <w:i/>
                <w:color w:val="FF0000"/>
                <w:lang w:val="en-US" w:eastAsia="en-US" w:bidi="en-US"/>
              </w:rPr>
              <w:t>give details of your experience that you feel is or will be relevant for this role:</w:t>
            </w:r>
            <w:r w:rsidRPr="00E506DB">
              <w:rPr>
                <w:lang w:val="en-US" w:eastAsia="en-US" w:bidi="en-US"/>
              </w:rPr>
              <w:t xml:space="preserve"> </w:t>
            </w:r>
          </w:p>
        </w:tc>
      </w:tr>
      <w:tr w:rsidR="00E506DB" w:rsidRPr="00E506DB" w14:paraId="66107516" w14:textId="77777777" w:rsidTr="006C3C86">
        <w:trPr>
          <w:trHeight w:hRule="exact" w:val="2835"/>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ED6BA" w14:textId="77777777" w:rsidR="00E506DB" w:rsidRPr="00E506DB" w:rsidRDefault="00E506DB" w:rsidP="00E506DB">
            <w:pPr>
              <w:rPr>
                <w:lang w:val="en-US" w:eastAsia="en-US" w:bidi="en-US"/>
              </w:rPr>
            </w:pPr>
            <w:r w:rsidRPr="00E506DB">
              <w:rPr>
                <w:rFonts w:cs="Interstate-Bold"/>
                <w:b/>
                <w:bCs/>
                <w:lang w:val="en-US" w:eastAsia="en-US" w:bidi="en-US"/>
              </w:rPr>
              <w:t>Criteria 2</w:t>
            </w:r>
            <w:r w:rsidRPr="00E506DB">
              <w:rPr>
                <w:lang w:val="en-US" w:eastAsia="en-US" w:bidi="en-US"/>
              </w:rPr>
              <w:t xml:space="preserve"> -  </w:t>
            </w:r>
            <w:r w:rsidRPr="00E506DB">
              <w:rPr>
                <w:i/>
                <w:color w:val="FF0000"/>
                <w:lang w:val="en-US" w:eastAsia="en-US" w:bidi="en-US"/>
              </w:rPr>
              <w:t xml:space="preserve">give details of your specific political knowledge and interaction that may be relevant to this role: </w:t>
            </w:r>
          </w:p>
        </w:tc>
      </w:tr>
      <w:tr w:rsidR="00E506DB" w:rsidRPr="00E506DB" w14:paraId="6ABB00B4" w14:textId="77777777" w:rsidTr="006C3C86">
        <w:trPr>
          <w:trHeight w:hRule="exact" w:val="2835"/>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8ACD4" w14:textId="77777777" w:rsidR="00E506DB" w:rsidRPr="00E506DB" w:rsidRDefault="00E506DB" w:rsidP="00E506DB">
            <w:pPr>
              <w:rPr>
                <w:lang w:val="en-US" w:eastAsia="en-US" w:bidi="en-US"/>
              </w:rPr>
            </w:pPr>
            <w:r w:rsidRPr="00E506DB">
              <w:rPr>
                <w:rFonts w:cs="Interstate-Bold"/>
                <w:b/>
                <w:bCs/>
                <w:lang w:val="en-US" w:eastAsia="en-US" w:bidi="en-US"/>
              </w:rPr>
              <w:lastRenderedPageBreak/>
              <w:t>Criteria 3</w:t>
            </w:r>
            <w:r w:rsidRPr="00E506DB">
              <w:rPr>
                <w:lang w:val="en-US" w:eastAsia="en-US" w:bidi="en-US"/>
              </w:rPr>
              <w:t xml:space="preserve"> -  </w:t>
            </w:r>
            <w:r w:rsidRPr="00E506DB">
              <w:rPr>
                <w:i/>
                <w:color w:val="FF0000"/>
                <w:lang w:val="en-US" w:eastAsia="en-US" w:bidi="en-US"/>
              </w:rPr>
              <w:t>give details of any relevant or specific agricultural knowledge / experience relevant to this role:</w:t>
            </w:r>
          </w:p>
        </w:tc>
      </w:tr>
      <w:tr w:rsidR="00E506DB" w:rsidRPr="00E506DB" w14:paraId="3FF6F5FB" w14:textId="77777777" w:rsidTr="006C3C86">
        <w:trPr>
          <w:trHeight w:hRule="exact" w:val="2835"/>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6E25E" w14:textId="77777777" w:rsidR="00E506DB" w:rsidRPr="00E506DB"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Theme="minorHAnsi" w:eastAsia="Times New Roman" w:hAnsiTheme="minorHAnsi" w:cstheme="minorHAnsi"/>
                <w:color w:val="000000"/>
                <w:sz w:val="20"/>
                <w:szCs w:val="20"/>
                <w:lang w:val="en-US" w:eastAsia="en-US" w:bidi="en-US"/>
              </w:rPr>
            </w:pPr>
            <w:r w:rsidRPr="00E506DB">
              <w:rPr>
                <w:rFonts w:asciiTheme="minorHAnsi" w:eastAsia="Times New Roman" w:hAnsiTheme="minorHAnsi" w:cstheme="minorHAnsi"/>
                <w:b/>
                <w:bCs/>
                <w:color w:val="000000"/>
                <w:lang w:val="en-US" w:eastAsia="en-US" w:bidi="en-US"/>
              </w:rPr>
              <w:t>Criteria 4</w:t>
            </w:r>
            <w:r w:rsidRPr="00E506DB">
              <w:rPr>
                <w:rFonts w:asciiTheme="minorHAnsi" w:eastAsia="Times New Roman" w:hAnsiTheme="minorHAnsi" w:cstheme="minorHAnsi"/>
                <w:color w:val="000000"/>
                <w:lang w:val="en-US" w:eastAsia="en-US" w:bidi="en-US"/>
              </w:rPr>
              <w:t xml:space="preserve"> -  </w:t>
            </w:r>
            <w:r w:rsidRPr="00E506DB">
              <w:rPr>
                <w:rFonts w:asciiTheme="minorHAnsi" w:eastAsia="Times New Roman" w:hAnsiTheme="minorHAnsi" w:cstheme="minorHAnsi"/>
                <w:i/>
                <w:color w:val="FF0000"/>
                <w:lang w:val="en-US" w:eastAsia="en-US" w:bidi="en-US"/>
              </w:rPr>
              <w:t>Any other information that you feel makes you a suitable candidate for this role:</w:t>
            </w:r>
          </w:p>
        </w:tc>
      </w:tr>
    </w:tbl>
    <w:p w14:paraId="0047831E" w14:textId="77777777" w:rsidR="00E506DB" w:rsidRPr="00E506DB"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Arial" w:eastAsia="Times New Roman" w:hAnsi="Arial" w:cs="Interstate-Light"/>
          <w:color w:val="000000"/>
          <w:sz w:val="20"/>
          <w:szCs w:val="20"/>
          <w:lang w:val="en-US" w:eastAsia="en-US" w:bidi="en-US"/>
        </w:rPr>
      </w:pPr>
    </w:p>
    <w:p w14:paraId="527DBCB6" w14:textId="77777777" w:rsidR="00E506DB" w:rsidRPr="00E506DB" w:rsidRDefault="00E506DB" w:rsidP="00E506DB">
      <w:pPr>
        <w:spacing w:after="200" w:line="276" w:lineRule="auto"/>
        <w:rPr>
          <w:rFonts w:ascii="Arial" w:eastAsia="Times New Roman" w:hAnsi="Arial" w:cs="Interstate-Light"/>
          <w:color w:val="000000"/>
          <w:sz w:val="20"/>
          <w:szCs w:val="20"/>
          <w:lang w:val="en-US" w:eastAsia="en-US" w:bidi="en-US"/>
        </w:rPr>
      </w:pPr>
      <w:r w:rsidRPr="00E506DB">
        <w:rPr>
          <w:rFonts w:ascii="Arial" w:eastAsia="Times New Roman" w:hAnsi="Arial" w:cs="Interstate-Light"/>
          <w:color w:val="000000"/>
          <w:sz w:val="20"/>
          <w:szCs w:val="20"/>
          <w:lang w:val="en-US" w:eastAsia="en-US" w:bidi="en-US"/>
        </w:rPr>
        <w:br w:type="page"/>
      </w:r>
    </w:p>
    <w:p w14:paraId="3CBD6F68" w14:textId="1A65C80C" w:rsidR="00E506DB" w:rsidRPr="00E506DB" w:rsidRDefault="00E506DB" w:rsidP="00E506DB">
      <w:pPr>
        <w:pStyle w:val="Heading3"/>
        <w:numPr>
          <w:ilvl w:val="0"/>
          <w:numId w:val="3"/>
        </w:numPr>
        <w:rPr>
          <w:rFonts w:eastAsia="Times New Roman" w:cs="Interstate-Light"/>
          <w:lang w:val="en-US" w:eastAsia="en-US" w:bidi="en-US"/>
        </w:rPr>
      </w:pPr>
      <w:r w:rsidRPr="00E506DB">
        <w:rPr>
          <w:rFonts w:eastAsia="Times New Roman"/>
          <w:lang w:val="en-US" w:eastAsia="en-US" w:bidi="en-US"/>
        </w:rPr>
        <w:lastRenderedPageBreak/>
        <w:t>REFEREES</w:t>
      </w:r>
    </w:p>
    <w:p w14:paraId="4A67B01D" w14:textId="2C513E2B" w:rsidR="00E506DB" w:rsidRPr="00E506DB" w:rsidRDefault="00E506DB" w:rsidP="00E506DB">
      <w:pPr>
        <w:rPr>
          <w:lang w:val="en-US" w:eastAsia="en-US" w:bidi="en-US"/>
        </w:rPr>
      </w:pPr>
      <w:r w:rsidRPr="00E506DB">
        <w:rPr>
          <w:lang w:val="en-US" w:eastAsia="en-US" w:bidi="en-US"/>
        </w:rPr>
        <w:t>Please list the details of two people who are willing to provide references for you; one of these should be your current employer</w:t>
      </w:r>
      <w:r w:rsidR="002A0330" w:rsidRPr="00E506DB">
        <w:rPr>
          <w:lang w:val="en-US" w:eastAsia="en-US" w:bidi="en-US"/>
        </w:rPr>
        <w:t xml:space="preserve">. </w:t>
      </w:r>
      <w:r w:rsidRPr="00E506DB">
        <w:rPr>
          <w:lang w:val="en-US" w:eastAsia="en-US" w:bidi="en-US"/>
        </w:rPr>
        <w:t>The referees should be people who know you (but who are not members of your family) and who are qualified to give an opinion about how you are suitable for the post. Please note that we will not contact your current employer for a reference unless and until we are prepared to offer the post to you.</w:t>
      </w:r>
    </w:p>
    <w:p w14:paraId="06DC1F62" w14:textId="77777777" w:rsidR="00E506DB" w:rsidRPr="00E506DB" w:rsidRDefault="00E506DB" w:rsidP="00E506DB">
      <w:pPr>
        <w:widowControl w:val="0"/>
        <w:tabs>
          <w:tab w:val="left" w:pos="180"/>
          <w:tab w:val="left" w:pos="360"/>
        </w:tabs>
        <w:suppressAutoHyphens/>
        <w:autoSpaceDE w:val="0"/>
        <w:autoSpaceDN w:val="0"/>
        <w:adjustRightInd w:val="0"/>
        <w:spacing w:after="113" w:line="250" w:lineRule="atLeast"/>
        <w:textAlignment w:val="center"/>
        <w:rPr>
          <w:rFonts w:ascii="Arial" w:eastAsia="Times New Roman" w:hAnsi="Arial" w:cs="Interstate-Light"/>
          <w:color w:val="000000"/>
          <w:sz w:val="20"/>
          <w:szCs w:val="20"/>
          <w:lang w:val="en-US" w:eastAsia="en-US" w:bidi="en-US"/>
        </w:rPr>
      </w:pPr>
      <w:r w:rsidRPr="00E506DB">
        <w:rPr>
          <w:rFonts w:ascii="Arial" w:eastAsia="Times New Roman" w:hAnsi="Arial" w:cs="Interstate-Light"/>
          <w:color w:val="000000"/>
          <w:sz w:val="20"/>
          <w:szCs w:val="20"/>
          <w:lang w:val="en-US" w:eastAsia="en-US" w:bidi="en-US"/>
        </w:rPr>
        <w:t xml:space="preserve"> </w:t>
      </w:r>
    </w:p>
    <w:tbl>
      <w:tblPr>
        <w:tblW w:w="0" w:type="auto"/>
        <w:tblInd w:w="80" w:type="dxa"/>
        <w:tblLayout w:type="fixed"/>
        <w:tblCellMar>
          <w:left w:w="0" w:type="dxa"/>
          <w:right w:w="0" w:type="dxa"/>
        </w:tblCellMar>
        <w:tblLook w:val="0000" w:firstRow="0" w:lastRow="0" w:firstColumn="0" w:lastColumn="0" w:noHBand="0" w:noVBand="0"/>
      </w:tblPr>
      <w:tblGrid>
        <w:gridCol w:w="5177"/>
        <w:gridCol w:w="5178"/>
      </w:tblGrid>
      <w:tr w:rsidR="00E506DB" w:rsidRPr="00E506DB" w14:paraId="3EBF5850" w14:textId="77777777" w:rsidTr="006C3C86">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C93B8" w14:textId="77777777" w:rsidR="00E506DB" w:rsidRPr="00E506DB" w:rsidRDefault="00E506DB" w:rsidP="00E506DB">
            <w:pPr>
              <w:rPr>
                <w:lang w:val="en-US" w:eastAsia="en-US" w:bidi="en-US"/>
              </w:rPr>
            </w:pPr>
            <w:r w:rsidRPr="00E506DB">
              <w:rPr>
                <w:lang w:val="en-US" w:eastAsia="en-US" w:bidi="en-US"/>
              </w:rPr>
              <w:t>Name:</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BDEA0" w14:textId="77777777" w:rsidR="00E506DB" w:rsidRPr="00E506DB" w:rsidRDefault="00E506DB" w:rsidP="00E506DB">
            <w:pPr>
              <w:rPr>
                <w:lang w:val="en-US" w:eastAsia="en-US" w:bidi="en-US"/>
              </w:rPr>
            </w:pPr>
            <w:r w:rsidRPr="00E506DB">
              <w:rPr>
                <w:lang w:val="en-US" w:eastAsia="en-US" w:bidi="en-US"/>
              </w:rPr>
              <w:t>Name:</w:t>
            </w:r>
          </w:p>
          <w:p w14:paraId="44885F5D" w14:textId="77777777" w:rsidR="00E506DB" w:rsidRPr="00E506DB" w:rsidRDefault="00E506DB" w:rsidP="00E506DB">
            <w:pPr>
              <w:rPr>
                <w:lang w:val="en-US" w:eastAsia="en-US" w:bidi="en-US"/>
              </w:rPr>
            </w:pPr>
          </w:p>
        </w:tc>
      </w:tr>
      <w:tr w:rsidR="00E506DB" w:rsidRPr="00E506DB" w14:paraId="0A889BF8" w14:textId="77777777" w:rsidTr="006C3C86">
        <w:trPr>
          <w:trHeight w:val="12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BD39F" w14:textId="77777777" w:rsidR="00E506DB" w:rsidRPr="00E506DB" w:rsidRDefault="00E506DB" w:rsidP="00E506DB">
            <w:pPr>
              <w:rPr>
                <w:lang w:val="en-US" w:eastAsia="en-US" w:bidi="en-US"/>
              </w:rPr>
            </w:pPr>
            <w:r w:rsidRPr="00E506DB">
              <w:rPr>
                <w:lang w:val="en-US" w:eastAsia="en-US" w:bidi="en-US"/>
              </w:rPr>
              <w:t>Address:</w:t>
            </w:r>
          </w:p>
          <w:p w14:paraId="53E25D71" w14:textId="77777777" w:rsidR="00E506DB" w:rsidRPr="00E506DB" w:rsidRDefault="00E506DB" w:rsidP="00E506DB">
            <w:pPr>
              <w:rPr>
                <w:lang w:val="en-US" w:eastAsia="en-US" w:bidi="en-US"/>
              </w:rPr>
            </w:pP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79A5C" w14:textId="77777777" w:rsidR="00E506DB" w:rsidRPr="00E506DB" w:rsidRDefault="00E506DB" w:rsidP="00E506DB">
            <w:pPr>
              <w:rPr>
                <w:lang w:val="en-US" w:eastAsia="en-US" w:bidi="en-US"/>
              </w:rPr>
            </w:pPr>
            <w:r w:rsidRPr="00E506DB">
              <w:rPr>
                <w:lang w:val="en-US" w:eastAsia="en-US" w:bidi="en-US"/>
              </w:rPr>
              <w:t>Address:</w:t>
            </w:r>
          </w:p>
          <w:p w14:paraId="40597AE3" w14:textId="77777777" w:rsidR="00E506DB" w:rsidRPr="00E506DB" w:rsidRDefault="00E506DB" w:rsidP="00E506DB">
            <w:pPr>
              <w:rPr>
                <w:lang w:val="en-US" w:eastAsia="en-US" w:bidi="en-US"/>
              </w:rPr>
            </w:pPr>
          </w:p>
          <w:p w14:paraId="43CC2A89" w14:textId="77777777" w:rsidR="00E506DB" w:rsidRPr="00E506DB" w:rsidRDefault="00E506DB" w:rsidP="00E506DB">
            <w:pPr>
              <w:rPr>
                <w:lang w:val="en-US" w:eastAsia="en-US" w:bidi="en-US"/>
              </w:rPr>
            </w:pPr>
          </w:p>
        </w:tc>
      </w:tr>
      <w:tr w:rsidR="00E506DB" w:rsidRPr="00E506DB" w14:paraId="711FD56B" w14:textId="77777777" w:rsidTr="006C3C86">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43689" w14:textId="77777777" w:rsidR="00E506DB" w:rsidRPr="00E506DB" w:rsidRDefault="00E506DB" w:rsidP="00E506DB">
            <w:pPr>
              <w:rPr>
                <w:lang w:val="en-US" w:eastAsia="en-US" w:bidi="en-US"/>
              </w:rPr>
            </w:pPr>
            <w:r w:rsidRPr="00E506DB">
              <w:rPr>
                <w:lang w:val="en-US" w:eastAsia="en-US" w:bidi="en-US"/>
              </w:rPr>
              <w:t>E-mail:</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CFD83" w14:textId="77777777" w:rsidR="00E506DB" w:rsidRPr="00E506DB" w:rsidRDefault="00E506DB" w:rsidP="00E506DB">
            <w:pPr>
              <w:rPr>
                <w:lang w:val="en-US" w:eastAsia="en-US" w:bidi="en-US"/>
              </w:rPr>
            </w:pPr>
            <w:r w:rsidRPr="00E506DB">
              <w:rPr>
                <w:lang w:val="en-US" w:eastAsia="en-US" w:bidi="en-US"/>
              </w:rPr>
              <w:t>E-mail:</w:t>
            </w:r>
          </w:p>
          <w:p w14:paraId="23D658F8" w14:textId="77777777" w:rsidR="00E506DB" w:rsidRPr="00E506DB" w:rsidRDefault="00E506DB" w:rsidP="00E506DB">
            <w:pPr>
              <w:rPr>
                <w:lang w:val="en-US" w:eastAsia="en-US" w:bidi="en-US"/>
              </w:rPr>
            </w:pPr>
          </w:p>
        </w:tc>
      </w:tr>
      <w:tr w:rsidR="00E506DB" w:rsidRPr="00E506DB" w14:paraId="68409A19" w14:textId="77777777" w:rsidTr="006C3C86">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4B53F8" w14:textId="77777777" w:rsidR="00E506DB" w:rsidRPr="00E506DB" w:rsidRDefault="00E506DB" w:rsidP="00E506DB">
            <w:pPr>
              <w:rPr>
                <w:lang w:val="en-US" w:eastAsia="en-US" w:bidi="en-US"/>
              </w:rPr>
            </w:pPr>
            <w:r w:rsidRPr="00E506DB">
              <w:rPr>
                <w:lang w:val="en-US" w:eastAsia="en-US" w:bidi="en-US"/>
              </w:rPr>
              <w:t>Telephone No.:</w:t>
            </w:r>
          </w:p>
          <w:p w14:paraId="7DE132B9" w14:textId="77777777" w:rsidR="00E506DB" w:rsidRPr="00E506DB" w:rsidRDefault="00E506DB" w:rsidP="00E506DB">
            <w:pPr>
              <w:rPr>
                <w:lang w:val="en-US" w:eastAsia="en-US" w:bidi="en-US"/>
              </w:rPr>
            </w:pP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63D71F" w14:textId="77777777" w:rsidR="00E506DB" w:rsidRPr="00E506DB" w:rsidRDefault="00E506DB" w:rsidP="00E506DB">
            <w:pPr>
              <w:rPr>
                <w:lang w:val="en-US" w:eastAsia="en-US" w:bidi="en-US"/>
              </w:rPr>
            </w:pPr>
            <w:r w:rsidRPr="00E506DB">
              <w:rPr>
                <w:lang w:val="en-US" w:eastAsia="en-US" w:bidi="en-US"/>
              </w:rPr>
              <w:t>Telephone No.:</w:t>
            </w:r>
          </w:p>
        </w:tc>
      </w:tr>
      <w:tr w:rsidR="00E506DB" w:rsidRPr="00E506DB" w14:paraId="13428E1C" w14:textId="77777777" w:rsidTr="006C3C86">
        <w:trPr>
          <w:trHeight w:val="653"/>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64A91F" w14:textId="77777777" w:rsidR="00E506DB" w:rsidRPr="00E506DB" w:rsidRDefault="00E506DB" w:rsidP="00E506DB">
            <w:pPr>
              <w:rPr>
                <w:lang w:val="en-US" w:eastAsia="en-US" w:bidi="en-US"/>
              </w:rPr>
            </w:pPr>
            <w:r w:rsidRPr="00E506DB">
              <w:rPr>
                <w:lang w:val="en-US" w:eastAsia="en-US" w:bidi="en-US"/>
              </w:rPr>
              <w:t>Relationship to you:</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8BD49" w14:textId="77777777" w:rsidR="00E506DB" w:rsidRPr="00E506DB" w:rsidRDefault="00E506DB" w:rsidP="00E506DB">
            <w:pPr>
              <w:rPr>
                <w:lang w:val="en-US" w:eastAsia="en-US" w:bidi="en-US"/>
              </w:rPr>
            </w:pPr>
            <w:r w:rsidRPr="00E506DB">
              <w:rPr>
                <w:lang w:val="en-US" w:eastAsia="en-US" w:bidi="en-US"/>
              </w:rPr>
              <w:t>Relationship to you:</w:t>
            </w:r>
          </w:p>
        </w:tc>
      </w:tr>
    </w:tbl>
    <w:p w14:paraId="7B5293EC" w14:textId="77777777" w:rsidR="00E506DB" w:rsidRPr="00E506DB"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Arial" w:eastAsia="Times New Roman" w:hAnsi="Arial" w:cs="Interstate-Light"/>
          <w:color w:val="000000"/>
          <w:sz w:val="20"/>
          <w:szCs w:val="20"/>
          <w:lang w:val="en-US" w:eastAsia="en-US" w:bidi="en-US"/>
        </w:rPr>
      </w:pPr>
    </w:p>
    <w:p w14:paraId="2A01B714" w14:textId="2569F58E" w:rsidR="00E506DB" w:rsidRPr="00E506DB" w:rsidRDefault="00E506DB" w:rsidP="00E506DB">
      <w:pPr>
        <w:pStyle w:val="Heading3"/>
        <w:numPr>
          <w:ilvl w:val="0"/>
          <w:numId w:val="3"/>
        </w:numPr>
        <w:rPr>
          <w:rFonts w:eastAsia="Times New Roman"/>
          <w:lang w:val="en-US" w:eastAsia="en-US" w:bidi="en-US"/>
        </w:rPr>
      </w:pPr>
      <w:r w:rsidRPr="00E506DB">
        <w:rPr>
          <w:rFonts w:eastAsia="Times New Roman"/>
          <w:lang w:val="en-US" w:eastAsia="en-US" w:bidi="en-US"/>
        </w:rPr>
        <w:t>SPECIAL REQUIREMENTS</w:t>
      </w:r>
    </w:p>
    <w:p w14:paraId="1ED934F0" w14:textId="77777777" w:rsidR="00E506DB" w:rsidRPr="00E506DB" w:rsidRDefault="00E506DB" w:rsidP="00E506DB">
      <w:pPr>
        <w:rPr>
          <w:lang w:val="en-US" w:eastAsia="en-US" w:bidi="en-US"/>
        </w:rPr>
      </w:pPr>
      <w:r w:rsidRPr="00E506DB">
        <w:rPr>
          <w:lang w:val="en-US" w:eastAsia="en-US" w:bidi="en-US"/>
        </w:rPr>
        <w:t>Please list below any special requirements or reasonable adjustments if you are disabled that you may have if you are called to interview.</w:t>
      </w:r>
    </w:p>
    <w:p w14:paraId="0DD09749" w14:textId="77777777" w:rsidR="00E506DB" w:rsidRPr="00E506DB"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Arial" w:eastAsia="Times New Roman" w:hAnsi="Arial" w:cs="Interstate-Light"/>
          <w:color w:val="000000"/>
          <w:sz w:val="20"/>
          <w:szCs w:val="20"/>
          <w:lang w:val="en-US" w:eastAsia="en-US" w:bidi="en-US"/>
        </w:rPr>
      </w:pPr>
    </w:p>
    <w:tbl>
      <w:tblPr>
        <w:tblStyle w:val="TableGrid1"/>
        <w:tblW w:w="10348" w:type="dxa"/>
        <w:tblInd w:w="108" w:type="dxa"/>
        <w:tblLook w:val="04A0" w:firstRow="1" w:lastRow="0" w:firstColumn="1" w:lastColumn="0" w:noHBand="0" w:noVBand="1"/>
      </w:tblPr>
      <w:tblGrid>
        <w:gridCol w:w="10348"/>
      </w:tblGrid>
      <w:tr w:rsidR="00E506DB" w:rsidRPr="00E506DB" w14:paraId="745FA3C6" w14:textId="77777777" w:rsidTr="006C3C86">
        <w:trPr>
          <w:trHeight w:val="1237"/>
        </w:trPr>
        <w:tc>
          <w:tcPr>
            <w:tcW w:w="10348" w:type="dxa"/>
            <w:tcBorders>
              <w:left w:val="single" w:sz="4" w:space="0" w:color="auto"/>
              <w:bottom w:val="single" w:sz="4" w:space="0" w:color="auto"/>
              <w:right w:val="single" w:sz="4" w:space="0" w:color="auto"/>
            </w:tcBorders>
          </w:tcPr>
          <w:p w14:paraId="1648728F" w14:textId="77777777" w:rsidR="00E506DB" w:rsidRPr="00E506DB" w:rsidRDefault="00E506DB" w:rsidP="00E506DB">
            <w:pPr>
              <w:widowControl w:val="0"/>
              <w:tabs>
                <w:tab w:val="left" w:pos="180"/>
                <w:tab w:val="left" w:pos="360"/>
                <w:tab w:val="center" w:pos="4513"/>
                <w:tab w:val="right" w:pos="9026"/>
              </w:tabs>
              <w:suppressAutoHyphens/>
              <w:autoSpaceDE w:val="0"/>
              <w:autoSpaceDN w:val="0"/>
              <w:adjustRightInd w:val="0"/>
              <w:spacing w:line="250" w:lineRule="atLeast"/>
              <w:textAlignment w:val="center"/>
              <w:rPr>
                <w:rFonts w:ascii="Arial" w:eastAsia="Times New Roman" w:hAnsi="Arial" w:cs="Interstate-Light"/>
                <w:color w:val="000000"/>
                <w:sz w:val="20"/>
                <w:szCs w:val="20"/>
                <w:lang w:val="en-US" w:eastAsia="en-US" w:bidi="en-US"/>
              </w:rPr>
            </w:pPr>
          </w:p>
        </w:tc>
      </w:tr>
    </w:tbl>
    <w:p w14:paraId="141ADC3E" w14:textId="77777777" w:rsidR="00E506DB" w:rsidRPr="00E506DB" w:rsidRDefault="00E506DB" w:rsidP="00E506DB">
      <w:pPr>
        <w:pStyle w:val="Heading3"/>
        <w:rPr>
          <w:rFonts w:eastAsia="Times New Roman"/>
          <w:lang w:val="en-US" w:eastAsia="en-US" w:bidi="en-US"/>
        </w:rPr>
      </w:pPr>
    </w:p>
    <w:p w14:paraId="657FECFF" w14:textId="22F75575" w:rsidR="00E506DB" w:rsidRPr="00E506DB" w:rsidRDefault="00E506DB" w:rsidP="00E506DB">
      <w:pPr>
        <w:pStyle w:val="Heading3"/>
        <w:numPr>
          <w:ilvl w:val="0"/>
          <w:numId w:val="3"/>
        </w:numPr>
        <w:rPr>
          <w:rFonts w:eastAsia="Times New Roman" w:cs="Interstate-Bold"/>
          <w:bCs/>
          <w:color w:val="7030A0"/>
          <w:lang w:val="en-US" w:eastAsia="en-US" w:bidi="en-US"/>
        </w:rPr>
      </w:pPr>
      <w:r w:rsidRPr="00E506DB">
        <w:rPr>
          <w:rFonts w:eastAsia="Times New Roman" w:cs="Interstate-Bold"/>
          <w:bCs/>
          <w:color w:val="7030A0"/>
          <w:lang w:val="en-US" w:eastAsia="en-US" w:bidi="en-US"/>
        </w:rPr>
        <w:t>DISCLOSURE OF CRIMINAL OFFENCES</w:t>
      </w:r>
      <w:r w:rsidRPr="00E506DB">
        <w:rPr>
          <w:rFonts w:eastAsia="Times New Roman" w:cs="Interstate-Bold"/>
          <w:bCs/>
          <w:color w:val="7030A0"/>
          <w:lang w:val="en-US" w:eastAsia="en-US" w:bidi="en-US"/>
        </w:rPr>
        <w:tab/>
      </w:r>
      <w:r w:rsidRPr="00E506DB">
        <w:rPr>
          <w:rFonts w:eastAsia="Times New Roman" w:cs="Interstate-Bold"/>
          <w:bCs/>
          <w:color w:val="7030A0"/>
          <w:lang w:val="en-US" w:eastAsia="en-US" w:bidi="en-US"/>
        </w:rPr>
        <w:tab/>
      </w:r>
      <w:r w:rsidRPr="00E506DB">
        <w:rPr>
          <w:rFonts w:eastAsia="Times New Roman" w:cs="Interstate-Bold"/>
          <w:bCs/>
          <w:color w:val="7030A0"/>
          <w:lang w:val="en-US" w:eastAsia="en-US" w:bidi="en-US"/>
        </w:rPr>
        <w:tab/>
      </w:r>
      <w:r w:rsidRPr="00E506DB">
        <w:rPr>
          <w:rFonts w:eastAsia="Times New Roman" w:cs="Interstate-Bold"/>
          <w:bCs/>
          <w:color w:val="7030A0"/>
          <w:lang w:val="en-US" w:eastAsia="en-US" w:bidi="en-US"/>
        </w:rPr>
        <w:tab/>
      </w:r>
      <w:r w:rsidRPr="00E506DB">
        <w:rPr>
          <w:rFonts w:eastAsia="Times New Roman" w:cs="Interstate-Bold"/>
          <w:bCs/>
          <w:color w:val="7030A0"/>
          <w:lang w:val="en-US" w:eastAsia="en-US" w:bidi="en-US"/>
        </w:rPr>
        <w:tab/>
      </w:r>
      <w:r w:rsidRPr="00E506DB">
        <w:rPr>
          <w:rFonts w:eastAsia="Times New Roman" w:cs="Interstate-Bold"/>
          <w:bCs/>
          <w:color w:val="7030A0"/>
          <w:lang w:val="en-US" w:eastAsia="en-US" w:bidi="en-US"/>
        </w:rPr>
        <w:tab/>
        <w:t xml:space="preserve">       Yes     No</w:t>
      </w:r>
    </w:p>
    <w:p w14:paraId="3A1CB37E" w14:textId="5834A175" w:rsidR="00E506DB" w:rsidRDefault="00E506DB" w:rsidP="00E506DB">
      <w:pPr>
        <w:widowControl w:val="0"/>
        <w:tabs>
          <w:tab w:val="left" w:pos="180"/>
          <w:tab w:val="left" w:pos="360"/>
        </w:tabs>
        <w:suppressAutoHyphens/>
        <w:autoSpaceDE w:val="0"/>
        <w:autoSpaceDN w:val="0"/>
        <w:adjustRightInd w:val="0"/>
        <w:spacing w:after="113" w:line="250" w:lineRule="atLeast"/>
        <w:textAlignment w:val="center"/>
        <w:rPr>
          <w:rFonts w:ascii="Arial" w:eastAsia="Times New Roman" w:hAnsi="Arial" w:cs="Arial"/>
          <w:color w:val="333333"/>
          <w:sz w:val="21"/>
          <w:szCs w:val="21"/>
          <w:lang w:eastAsia="en-US"/>
        </w:rPr>
      </w:pPr>
      <w:r w:rsidRPr="00E506DB">
        <w:rPr>
          <w:noProof/>
        </w:rPr>
        <mc:AlternateContent>
          <mc:Choice Requires="wps">
            <w:drawing>
              <wp:anchor distT="45720" distB="45720" distL="114300" distR="114300" simplePos="0" relativeHeight="251659264" behindDoc="0" locked="0" layoutInCell="1" allowOverlap="1" wp14:anchorId="444DDA01" wp14:editId="79B13FD6">
                <wp:simplePos x="0" y="0"/>
                <wp:positionH relativeFrom="column">
                  <wp:posOffset>46355</wp:posOffset>
                </wp:positionH>
                <wp:positionV relativeFrom="paragraph">
                  <wp:posOffset>429260</wp:posOffset>
                </wp:positionV>
                <wp:extent cx="6510655" cy="1404620"/>
                <wp:effectExtent l="0" t="0" r="2349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1404620"/>
                        </a:xfrm>
                        <a:prstGeom prst="rect">
                          <a:avLst/>
                        </a:prstGeom>
                        <a:solidFill>
                          <a:srgbClr val="FFFFFF"/>
                        </a:solidFill>
                        <a:ln w="9525">
                          <a:solidFill>
                            <a:srgbClr val="000000"/>
                          </a:solidFill>
                          <a:miter lim="800000"/>
                          <a:headEnd/>
                          <a:tailEnd/>
                        </a:ln>
                      </wps:spPr>
                      <wps:txbx>
                        <w:txbxContent>
                          <w:p w14:paraId="6C7DC042" w14:textId="77777777" w:rsidR="00E506DB" w:rsidRDefault="00E506DB" w:rsidP="00E506DB"/>
                          <w:p w14:paraId="2F458888" w14:textId="77777777" w:rsidR="00E506DB" w:rsidRDefault="00E506DB" w:rsidP="00E506DB"/>
                          <w:p w14:paraId="19939A42" w14:textId="77777777" w:rsidR="00E506DB" w:rsidRDefault="00E506DB" w:rsidP="00E506DB"/>
                          <w:p w14:paraId="4E918914" w14:textId="77777777" w:rsidR="00E506DB" w:rsidRDefault="00E506DB" w:rsidP="00E506D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4DDA01" id="_x0000_t202" coordsize="21600,21600" o:spt="202" path="m,l,21600r21600,l21600,xe">
                <v:stroke joinstyle="miter"/>
                <v:path gradientshapeok="t" o:connecttype="rect"/>
              </v:shapetype>
              <v:shape id="Text Box 2" o:spid="_x0000_s1026" type="#_x0000_t202" style="position:absolute;margin-left:3.65pt;margin-top:33.8pt;width:512.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BoEQIAACAEAAAOAAAAZHJzL2Uyb0RvYy54bWysk1Fv2yAQx98n7Tsg3hfbUZy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">
                <v:textbox style="mso-fit-shape-to-text:t">
                  <w:txbxContent>
                    <w:p w14:paraId="6C7DC042" w14:textId="77777777" w:rsidR="00E506DB" w:rsidRDefault="00E506DB" w:rsidP="00E506DB"/>
                    <w:p w14:paraId="2F458888" w14:textId="77777777" w:rsidR="00E506DB" w:rsidRDefault="00E506DB" w:rsidP="00E506DB"/>
                    <w:p w14:paraId="19939A42" w14:textId="77777777" w:rsidR="00E506DB" w:rsidRDefault="00E506DB" w:rsidP="00E506DB"/>
                    <w:p w14:paraId="4E918914" w14:textId="77777777" w:rsidR="00E506DB" w:rsidRDefault="00E506DB" w:rsidP="00E506DB"/>
                  </w:txbxContent>
                </v:textbox>
                <w10:wrap type="square"/>
              </v:shape>
            </w:pict>
          </mc:Fallback>
        </mc:AlternateContent>
      </w:r>
      <w:r w:rsidRPr="00E506DB">
        <w:rPr>
          <w:lang w:eastAsia="en-US"/>
        </w:rPr>
        <w:t>Do you have any disclosures not covered by the Rehabilitation of Offenders Act (ROA) 1974</w:t>
      </w:r>
      <w:proofErr w:type="gramStart"/>
      <w:r w:rsidR="00DE6F4B" w:rsidRPr="00E506DB">
        <w:rPr>
          <w:lang w:eastAsia="en-US"/>
        </w:rPr>
        <w:t xml:space="preserve">? </w:t>
      </w:r>
      <w:r w:rsidRPr="00E506DB">
        <w:rPr>
          <w:lang w:eastAsia="en-US"/>
        </w:rPr>
        <w:t xml:space="preserve"> </w:t>
      </w:r>
      <w:proofErr w:type="gramEnd"/>
      <w:r w:rsidRPr="00E506DB">
        <w:rPr>
          <w:lang w:eastAsia="en-US"/>
        </w:rPr>
        <w:t xml:space="preserve">    </w:t>
      </w:r>
      <w:r w:rsidRPr="00E506DB">
        <w:rPr>
          <w:rFonts w:ascii="Segoe UI Symbol" w:hAnsi="Segoe UI Symbol" w:cs="Segoe UI Symbol"/>
          <w:lang w:eastAsia="en-US"/>
        </w:rPr>
        <w:t>☐</w:t>
      </w:r>
      <w:r w:rsidRPr="00E506DB">
        <w:rPr>
          <w:rFonts w:hint="eastAsia"/>
          <w:lang w:eastAsia="en-US"/>
        </w:rPr>
        <w:t xml:space="preserve">  </w:t>
      </w:r>
      <w:r w:rsidRPr="00E506DB">
        <w:rPr>
          <w:lang w:eastAsia="en-US"/>
        </w:rPr>
        <w:t xml:space="preserve">  </w:t>
      </w:r>
      <w:r w:rsidRPr="00E506DB">
        <w:rPr>
          <w:rFonts w:ascii="Segoe UI Symbol" w:hAnsi="Segoe UI Symbol" w:cs="Segoe UI Symbol"/>
          <w:lang w:eastAsia="en-US"/>
        </w:rPr>
        <w:t>☐</w:t>
      </w:r>
      <w:r w:rsidRPr="00E506DB">
        <w:rPr>
          <w:rFonts w:ascii="Arial" w:eastAsia="Times New Roman" w:hAnsi="Arial" w:cs="Arial"/>
          <w:color w:val="333333"/>
          <w:sz w:val="21"/>
          <w:szCs w:val="21"/>
          <w:lang w:eastAsia="en-US"/>
        </w:rPr>
        <w:t xml:space="preserve">            </w:t>
      </w:r>
    </w:p>
    <w:p w14:paraId="77B3CE7F" w14:textId="14DE9592" w:rsidR="00E506DB" w:rsidRPr="00E506DB" w:rsidRDefault="00E506DB" w:rsidP="00E506DB">
      <w:pPr>
        <w:rPr>
          <w:lang w:eastAsia="en-US"/>
        </w:rPr>
      </w:pPr>
      <w:r w:rsidRPr="00E506DB">
        <w:rPr>
          <w:lang w:eastAsia="en-US"/>
        </w:rPr>
        <w:lastRenderedPageBreak/>
        <w:t>If yes, please explain.</w:t>
      </w:r>
    </w:p>
    <w:p w14:paraId="4805D280" w14:textId="77777777" w:rsidR="00E506DB" w:rsidRPr="00E506DB" w:rsidRDefault="00E506DB" w:rsidP="00E506DB">
      <w:pPr>
        <w:widowControl w:val="0"/>
        <w:tabs>
          <w:tab w:val="left" w:pos="180"/>
          <w:tab w:val="left" w:pos="360"/>
        </w:tabs>
        <w:suppressAutoHyphens/>
        <w:autoSpaceDE w:val="0"/>
        <w:autoSpaceDN w:val="0"/>
        <w:adjustRightInd w:val="0"/>
        <w:spacing w:after="113" w:line="250" w:lineRule="atLeast"/>
        <w:textAlignment w:val="center"/>
        <w:rPr>
          <w:rFonts w:ascii="Arial" w:eastAsia="Times New Roman" w:hAnsi="Arial" w:cs="Interstate-Bold"/>
          <w:b/>
          <w:bCs/>
          <w:color w:val="7030A0"/>
          <w:sz w:val="20"/>
          <w:szCs w:val="20"/>
          <w:lang w:val="en-US" w:eastAsia="en-US" w:bidi="en-US"/>
        </w:rPr>
      </w:pPr>
    </w:p>
    <w:p w14:paraId="226955CA" w14:textId="0CC82AF6" w:rsidR="00E506DB" w:rsidRPr="00E506DB" w:rsidRDefault="00E506DB" w:rsidP="00E506DB">
      <w:pPr>
        <w:pStyle w:val="Heading3"/>
        <w:numPr>
          <w:ilvl w:val="0"/>
          <w:numId w:val="3"/>
        </w:numPr>
        <w:rPr>
          <w:rFonts w:eastAsia="Times New Roman" w:cs="Interstate-Light"/>
          <w:lang w:val="en-US" w:eastAsia="en-US" w:bidi="en-US"/>
        </w:rPr>
      </w:pPr>
      <w:r w:rsidRPr="00E506DB">
        <w:rPr>
          <w:rFonts w:eastAsia="Times New Roman"/>
          <w:lang w:val="en-US" w:eastAsia="en-US" w:bidi="en-US"/>
        </w:rPr>
        <w:t>VERIFICATION OF INFORMATION</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E506DB" w:rsidRPr="00E506DB" w14:paraId="21D7193F" w14:textId="77777777" w:rsidTr="006C3C86">
        <w:trPr>
          <w:trHeight w:val="1397"/>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0CDF54" w14:textId="3ECCBEB7" w:rsidR="00E506DB" w:rsidRPr="00E506DB" w:rsidRDefault="00E506DB" w:rsidP="00E506DB">
            <w:pPr>
              <w:rPr>
                <w:lang w:val="en-US" w:eastAsia="en-US" w:bidi="en-US"/>
              </w:rPr>
            </w:pPr>
            <w:r w:rsidRPr="00E506DB">
              <w:rPr>
                <w:lang w:val="en-US" w:eastAsia="en-US" w:bidi="en-US"/>
              </w:rPr>
              <w:t>I declare that all information which I have provided is correct</w:t>
            </w:r>
            <w:r w:rsidR="002A0330" w:rsidRPr="00E506DB">
              <w:rPr>
                <w:lang w:val="en-US" w:eastAsia="en-US" w:bidi="en-US"/>
              </w:rPr>
              <w:t xml:space="preserve">. </w:t>
            </w:r>
            <w:r w:rsidRPr="00E506DB">
              <w:rPr>
                <w:lang w:val="en-US" w:eastAsia="en-US" w:bidi="en-US"/>
              </w:rPr>
              <w:t>I understand that any false information given may result in a job offer being withdrawn or my employment terminated.</w:t>
            </w:r>
          </w:p>
          <w:p w14:paraId="0EE07528" w14:textId="77777777" w:rsidR="00E506DB" w:rsidRPr="00E506DB" w:rsidRDefault="00E506DB" w:rsidP="00E506DB">
            <w:pPr>
              <w:rPr>
                <w:lang w:val="en-US" w:eastAsia="en-US" w:bidi="en-US"/>
              </w:rPr>
            </w:pPr>
          </w:p>
          <w:p w14:paraId="53FB38A0" w14:textId="77777777" w:rsidR="00E506DB" w:rsidRPr="00E506DB" w:rsidRDefault="00E506DB" w:rsidP="00E506DB">
            <w:pPr>
              <w:rPr>
                <w:lang w:val="en-US" w:eastAsia="en-US" w:bidi="en-US"/>
              </w:rPr>
            </w:pPr>
          </w:p>
          <w:p w14:paraId="67B83BB2" w14:textId="77777777" w:rsidR="00E506DB" w:rsidRPr="00E506DB" w:rsidRDefault="00E506DB" w:rsidP="00E506DB">
            <w:pPr>
              <w:rPr>
                <w:lang w:val="en-US" w:eastAsia="en-US" w:bidi="en-US"/>
              </w:rPr>
            </w:pPr>
            <w:r w:rsidRPr="00E506DB">
              <w:rPr>
                <w:lang w:val="en-US" w:eastAsia="en-US" w:bidi="en-US"/>
              </w:rPr>
              <w:t>Signature:                                                                                Date:</w:t>
            </w:r>
          </w:p>
        </w:tc>
      </w:tr>
    </w:tbl>
    <w:p w14:paraId="53F049D9" w14:textId="77777777" w:rsidR="00E506DB" w:rsidRPr="00E506DB"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Arial" w:eastAsia="Times New Roman" w:hAnsi="Arial" w:cs="Interstate-Light"/>
          <w:color w:val="7030A0"/>
          <w:sz w:val="20"/>
          <w:szCs w:val="20"/>
          <w:lang w:val="en-US" w:eastAsia="en-US" w:bidi="en-US"/>
        </w:rPr>
      </w:pPr>
    </w:p>
    <w:p w14:paraId="58624C18" w14:textId="77777777" w:rsidR="00E506DB" w:rsidRDefault="00E506DB" w:rsidP="00E506DB"/>
    <w:p w14:paraId="708E1C46" w14:textId="77777777" w:rsidR="00E506DB" w:rsidRPr="00E506DB" w:rsidRDefault="00E506DB" w:rsidP="00E506DB"/>
    <w:p w14:paraId="1AE37B66" w14:textId="77777777" w:rsidR="00E506DB" w:rsidRPr="00E506DB" w:rsidRDefault="00E506DB" w:rsidP="00E506DB"/>
    <w:p w14:paraId="73BBBCEC" w14:textId="77777777" w:rsidR="00E506DB" w:rsidRPr="00E506DB" w:rsidRDefault="00E506DB" w:rsidP="00E506DB"/>
    <w:p w14:paraId="64D49897" w14:textId="77777777" w:rsidR="00E506DB" w:rsidRPr="00E506DB" w:rsidRDefault="00E506DB" w:rsidP="00E506DB"/>
    <w:p w14:paraId="477D0C75" w14:textId="77777777" w:rsidR="00E506DB" w:rsidRPr="00E506DB" w:rsidRDefault="00E506DB" w:rsidP="00E506DB"/>
    <w:p w14:paraId="602CD6F5" w14:textId="77777777" w:rsidR="00E506DB" w:rsidRPr="00E506DB" w:rsidRDefault="00E506DB" w:rsidP="00E506DB"/>
    <w:p w14:paraId="1F811D7A" w14:textId="77777777" w:rsidR="00E506DB" w:rsidRPr="00E506DB" w:rsidRDefault="00E506DB" w:rsidP="00E506DB"/>
    <w:p w14:paraId="45038367" w14:textId="77777777" w:rsidR="00E506DB" w:rsidRPr="00E506DB" w:rsidRDefault="00E506DB" w:rsidP="00E506DB"/>
    <w:p w14:paraId="2E7215B5" w14:textId="77777777" w:rsidR="00E506DB" w:rsidRPr="00E506DB" w:rsidRDefault="00E506DB" w:rsidP="00E506DB"/>
    <w:p w14:paraId="40908EF9" w14:textId="77777777" w:rsidR="00E506DB" w:rsidRPr="00E506DB" w:rsidRDefault="00E506DB" w:rsidP="00E506DB"/>
    <w:p w14:paraId="4AA697FF" w14:textId="77777777" w:rsidR="00E506DB" w:rsidRPr="00E506DB" w:rsidRDefault="00E506DB" w:rsidP="00E506DB"/>
    <w:p w14:paraId="55BAC8D3" w14:textId="77777777" w:rsidR="00E506DB" w:rsidRPr="00E506DB" w:rsidRDefault="00E506DB" w:rsidP="00E506DB"/>
    <w:p w14:paraId="04A22E34" w14:textId="77777777" w:rsidR="00E506DB" w:rsidRPr="00E506DB" w:rsidRDefault="00E506DB" w:rsidP="00E506DB"/>
    <w:p w14:paraId="2DDD4833" w14:textId="77777777" w:rsidR="00E506DB" w:rsidRPr="00E506DB" w:rsidRDefault="00E506DB" w:rsidP="00E506DB"/>
    <w:p w14:paraId="1509771E" w14:textId="77777777" w:rsidR="00E506DB" w:rsidRPr="00E506DB" w:rsidRDefault="00E506DB" w:rsidP="00E506DB"/>
    <w:p w14:paraId="486BC969" w14:textId="77777777" w:rsidR="00E506DB" w:rsidRPr="00E506DB" w:rsidRDefault="00E506DB" w:rsidP="00E506DB"/>
    <w:p w14:paraId="172364F7" w14:textId="77777777" w:rsidR="00E506DB" w:rsidRPr="00E506DB" w:rsidRDefault="00E506DB" w:rsidP="00E506DB"/>
    <w:p w14:paraId="48EB13E3" w14:textId="77777777" w:rsidR="00E506DB" w:rsidRPr="00E506DB" w:rsidRDefault="00E506DB" w:rsidP="00E506DB"/>
    <w:p w14:paraId="693663D1" w14:textId="77777777" w:rsidR="00E506DB" w:rsidRPr="00E506DB" w:rsidRDefault="00E506DB" w:rsidP="00E506DB"/>
    <w:p w14:paraId="2DDD4BC4" w14:textId="77777777" w:rsidR="00E506DB" w:rsidRPr="00E506DB" w:rsidRDefault="00E506DB" w:rsidP="00E506DB"/>
    <w:p w14:paraId="137BEC62" w14:textId="77777777" w:rsidR="00E506DB" w:rsidRPr="00E506DB" w:rsidRDefault="00E506DB" w:rsidP="00E506DB"/>
    <w:p w14:paraId="614B9ECD" w14:textId="77777777" w:rsidR="00E506DB" w:rsidRPr="00E506DB" w:rsidRDefault="00E506DB" w:rsidP="00E506DB"/>
    <w:p w14:paraId="0BAF25F6" w14:textId="77777777" w:rsidR="00E506DB" w:rsidRPr="00E506DB" w:rsidRDefault="00E506DB" w:rsidP="00E506DB"/>
    <w:p w14:paraId="6F5D7660" w14:textId="6F934439" w:rsidR="00E506DB" w:rsidRPr="00E506DB" w:rsidRDefault="00E506DB" w:rsidP="00E506DB">
      <w:pPr>
        <w:tabs>
          <w:tab w:val="left" w:pos="990"/>
        </w:tabs>
      </w:pPr>
      <w:r>
        <w:tab/>
      </w:r>
    </w:p>
    <w:sectPr w:rsidR="00E506DB" w:rsidRPr="00E506DB" w:rsidSect="00E506DB">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2BCA" w14:textId="77777777" w:rsidR="00054F6C" w:rsidRDefault="00054F6C" w:rsidP="00AB1816">
      <w:pPr>
        <w:spacing w:line="240" w:lineRule="auto"/>
      </w:pPr>
      <w:r>
        <w:separator/>
      </w:r>
    </w:p>
  </w:endnote>
  <w:endnote w:type="continuationSeparator" w:id="0">
    <w:p w14:paraId="36E59310" w14:textId="77777777" w:rsidR="00054F6C" w:rsidRDefault="00054F6C" w:rsidP="00AB1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ourier New"/>
    <w:charset w:val="00"/>
    <w:family w:val="auto"/>
    <w:pitch w:val="variable"/>
    <w:sig w:usb0="00000000"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1606001"/>
      <w:docPartObj>
        <w:docPartGallery w:val="Page Numbers (Bottom of Page)"/>
        <w:docPartUnique/>
      </w:docPartObj>
    </w:sdtPr>
    <w:sdtEndPr>
      <w:rPr>
        <w:rStyle w:val="PageNumber"/>
      </w:rPr>
    </w:sdtEndPr>
    <w:sdtContent>
      <w:p w14:paraId="46826E21" w14:textId="77777777" w:rsidR="00AC35CD" w:rsidRPr="009A68FD" w:rsidRDefault="00AC35CD" w:rsidP="009A68FD">
        <w:pPr>
          <w:pStyle w:val="Footer"/>
          <w:framePr w:w="1441" w:wrap="none" w:vAnchor="text" w:hAnchor="page" w:x="5131" w:y="400"/>
          <w:jc w:val="center"/>
          <w:rPr>
            <w:rStyle w:val="PageNumber"/>
          </w:rPr>
        </w:pPr>
        <w:r w:rsidRPr="009A68FD">
          <w:rPr>
            <w:rStyle w:val="PageNumber"/>
          </w:rPr>
          <w:t xml:space="preserve">Page </w:t>
        </w:r>
        <w:r w:rsidRPr="009A68FD">
          <w:rPr>
            <w:rStyle w:val="PageNumber"/>
          </w:rPr>
          <w:fldChar w:fldCharType="begin"/>
        </w:r>
        <w:r w:rsidRPr="009A68FD">
          <w:rPr>
            <w:rStyle w:val="PageNumber"/>
          </w:rPr>
          <w:instrText xml:space="preserve"> PAGE  \* Arabic  \* MERGEFORMAT </w:instrText>
        </w:r>
        <w:r w:rsidRPr="009A68FD">
          <w:rPr>
            <w:rStyle w:val="PageNumber"/>
          </w:rPr>
          <w:fldChar w:fldCharType="separate"/>
        </w:r>
        <w:r w:rsidRPr="009A68FD">
          <w:rPr>
            <w:rStyle w:val="PageNumber"/>
            <w:noProof/>
          </w:rPr>
          <w:t>1</w:t>
        </w:r>
        <w:r w:rsidRPr="009A68FD">
          <w:rPr>
            <w:rStyle w:val="PageNumber"/>
          </w:rPr>
          <w:fldChar w:fldCharType="end"/>
        </w:r>
        <w:r w:rsidRPr="009A68FD">
          <w:rPr>
            <w:rStyle w:val="PageNumber"/>
          </w:rPr>
          <w:t xml:space="preserve"> of </w:t>
        </w:r>
        <w:r w:rsidRPr="009A68FD">
          <w:rPr>
            <w:rStyle w:val="PageNumber"/>
          </w:rPr>
          <w:fldChar w:fldCharType="begin"/>
        </w:r>
        <w:r w:rsidRPr="009A68FD">
          <w:rPr>
            <w:rStyle w:val="PageNumber"/>
          </w:rPr>
          <w:instrText xml:space="preserve"> NUMPAGES  \* Arabic  \* MERGEFORMAT </w:instrText>
        </w:r>
        <w:r w:rsidRPr="009A68FD">
          <w:rPr>
            <w:rStyle w:val="PageNumber"/>
          </w:rPr>
          <w:fldChar w:fldCharType="separate"/>
        </w:r>
        <w:r w:rsidRPr="009A68FD">
          <w:rPr>
            <w:rStyle w:val="PageNumber"/>
            <w:noProof/>
          </w:rPr>
          <w:t>2</w:t>
        </w:r>
        <w:r w:rsidRPr="009A68FD">
          <w:rPr>
            <w:rStyle w:val="PageNumber"/>
          </w:rPr>
          <w:fldChar w:fldCharType="end"/>
        </w:r>
      </w:p>
    </w:sdtContent>
  </w:sdt>
  <w:p w14:paraId="14C7C3B4" w14:textId="716347FC" w:rsidR="008D39D1" w:rsidRDefault="00E506DB" w:rsidP="00E506DB">
    <w:pPr>
      <w:pStyle w:val="Footer"/>
    </w:pPr>
    <w:r w:rsidRPr="00E506DB">
      <w:rPr>
        <w:noProof/>
      </w:rPr>
      <w:t>GG/HR1/Templates/Recruitment</w:t>
    </w:r>
    <w:r w:rsidRPr="00E506DB">
      <w:rPr>
        <w:noProof/>
      </w:rPr>
      <w:tab/>
    </w:r>
    <w:r w:rsidRPr="00E506DB">
      <w:rPr>
        <w:noProof/>
      </w:rPr>
      <w:tab/>
      <w:t xml:space="preserve">Application Form    12/20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F549" w14:textId="77777777" w:rsidR="00054F6C" w:rsidRDefault="00054F6C" w:rsidP="00AB1816">
      <w:pPr>
        <w:spacing w:line="240" w:lineRule="auto"/>
      </w:pPr>
      <w:r>
        <w:separator/>
      </w:r>
    </w:p>
  </w:footnote>
  <w:footnote w:type="continuationSeparator" w:id="0">
    <w:p w14:paraId="5FBC329C" w14:textId="77777777" w:rsidR="00054F6C" w:rsidRDefault="00054F6C" w:rsidP="00AB18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2D2C" w14:textId="77777777" w:rsidR="00AB1816" w:rsidRDefault="00F46EE2" w:rsidP="00AB1816">
    <w:pPr>
      <w:pStyle w:val="Header"/>
    </w:pPr>
    <w:r>
      <w:rPr>
        <w:b/>
        <w:bCs/>
        <w:noProof/>
        <w:color w:val="6C1B74"/>
        <w:sz w:val="40"/>
        <w:szCs w:val="40"/>
      </w:rPr>
      <w:drawing>
        <wp:anchor distT="0" distB="0" distL="114300" distR="114300" simplePos="0" relativeHeight="251663360" behindDoc="1" locked="0" layoutInCell="1" allowOverlap="1" wp14:anchorId="51B179CF" wp14:editId="130E442D">
          <wp:simplePos x="0" y="0"/>
          <wp:positionH relativeFrom="column">
            <wp:posOffset>3878873</wp:posOffset>
          </wp:positionH>
          <wp:positionV relativeFrom="paragraph">
            <wp:posOffset>-249555</wp:posOffset>
          </wp:positionV>
          <wp:extent cx="2515604" cy="1308000"/>
          <wp:effectExtent l="0" t="0" r="0" b="0"/>
          <wp:wrapNone/>
          <wp:docPr id="19516678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66781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515604" cy="1308000"/>
                  </a:xfrm>
                  <a:prstGeom prst="rect">
                    <a:avLst/>
                  </a:prstGeom>
                </pic:spPr>
              </pic:pic>
            </a:graphicData>
          </a:graphic>
          <wp14:sizeRelH relativeFrom="page">
            <wp14:pctWidth>0</wp14:pctWidth>
          </wp14:sizeRelH>
          <wp14:sizeRelV relativeFrom="page">
            <wp14:pctHeight>0</wp14:pctHeight>
          </wp14:sizeRelV>
        </wp:anchor>
      </w:drawing>
    </w:r>
  </w:p>
  <w:p w14:paraId="72CFD28A" w14:textId="77777777" w:rsidR="00AB1816" w:rsidRDefault="00AB1816" w:rsidP="00AB1816">
    <w:pPr>
      <w:pStyle w:val="Header"/>
    </w:pPr>
  </w:p>
  <w:p w14:paraId="347A2E5B" w14:textId="77777777" w:rsidR="00AB1816" w:rsidRDefault="00AB1816" w:rsidP="00AB1816">
    <w:pPr>
      <w:pStyle w:val="Header"/>
    </w:pPr>
  </w:p>
  <w:p w14:paraId="4E512E7A" w14:textId="77777777" w:rsidR="00AB1816" w:rsidRDefault="00AB1816" w:rsidP="00AB1816">
    <w:pPr>
      <w:pStyle w:val="Header"/>
    </w:pPr>
  </w:p>
  <w:p w14:paraId="1B70DADC" w14:textId="77777777" w:rsidR="00AB1816" w:rsidRDefault="00AB1816" w:rsidP="00AB1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7AD0"/>
    <w:multiLevelType w:val="hybridMultilevel"/>
    <w:tmpl w:val="08A024D0"/>
    <w:lvl w:ilvl="0" w:tplc="3AC0395E">
      <w:start w:val="1"/>
      <w:numFmt w:val="bullet"/>
      <w:lvlText w:val=""/>
      <w:lvlJc w:val="left"/>
      <w:pPr>
        <w:ind w:left="720" w:hanging="360"/>
      </w:pPr>
      <w:rPr>
        <w:rFonts w:ascii="Symbol" w:hAnsi="Symbol" w:hint="default"/>
        <w:color w:val="7218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B6703"/>
    <w:multiLevelType w:val="hybridMultilevel"/>
    <w:tmpl w:val="18A85110"/>
    <w:lvl w:ilvl="0" w:tplc="CC5693D0">
      <w:start w:val="1"/>
      <w:numFmt w:val="decimal"/>
      <w:lvlText w:val="%1."/>
      <w:lvlJc w:val="left"/>
      <w:pPr>
        <w:ind w:left="720" w:hanging="360"/>
      </w:pPr>
      <w:rPr>
        <w:rFonts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A0561"/>
    <w:multiLevelType w:val="hybridMultilevel"/>
    <w:tmpl w:val="F2486E50"/>
    <w:lvl w:ilvl="0" w:tplc="3AC0395E">
      <w:start w:val="1"/>
      <w:numFmt w:val="bullet"/>
      <w:lvlText w:val=""/>
      <w:lvlJc w:val="left"/>
      <w:pPr>
        <w:ind w:left="720" w:hanging="360"/>
      </w:pPr>
      <w:rPr>
        <w:rFonts w:ascii="Symbol" w:hAnsi="Symbol" w:hint="default"/>
        <w:color w:val="72188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230748">
    <w:abstractNumId w:val="0"/>
  </w:num>
  <w:num w:numId="2" w16cid:durableId="2050253650">
    <w:abstractNumId w:val="2"/>
  </w:num>
  <w:num w:numId="3" w16cid:durableId="501044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DB"/>
    <w:rsid w:val="00054F6C"/>
    <w:rsid w:val="000F39BE"/>
    <w:rsid w:val="00102B55"/>
    <w:rsid w:val="001868ED"/>
    <w:rsid w:val="001D4BAE"/>
    <w:rsid w:val="002A0330"/>
    <w:rsid w:val="003665EE"/>
    <w:rsid w:val="003E350A"/>
    <w:rsid w:val="00401680"/>
    <w:rsid w:val="00522759"/>
    <w:rsid w:val="00534AE4"/>
    <w:rsid w:val="0054702B"/>
    <w:rsid w:val="00560208"/>
    <w:rsid w:val="005A6C20"/>
    <w:rsid w:val="00667046"/>
    <w:rsid w:val="007A5426"/>
    <w:rsid w:val="007B594A"/>
    <w:rsid w:val="00843FDB"/>
    <w:rsid w:val="008C2CB5"/>
    <w:rsid w:val="008D39D1"/>
    <w:rsid w:val="008D5E78"/>
    <w:rsid w:val="008E2F0F"/>
    <w:rsid w:val="009A68FD"/>
    <w:rsid w:val="00AB1816"/>
    <w:rsid w:val="00AC35CD"/>
    <w:rsid w:val="00AE2593"/>
    <w:rsid w:val="00B20A84"/>
    <w:rsid w:val="00B230CA"/>
    <w:rsid w:val="00B278D8"/>
    <w:rsid w:val="00B6093D"/>
    <w:rsid w:val="00C33AD0"/>
    <w:rsid w:val="00CA00A7"/>
    <w:rsid w:val="00CB0D8A"/>
    <w:rsid w:val="00CC7129"/>
    <w:rsid w:val="00CE434A"/>
    <w:rsid w:val="00D340E1"/>
    <w:rsid w:val="00D51B06"/>
    <w:rsid w:val="00D52048"/>
    <w:rsid w:val="00DD02C1"/>
    <w:rsid w:val="00DD5B38"/>
    <w:rsid w:val="00DE6F4B"/>
    <w:rsid w:val="00E10731"/>
    <w:rsid w:val="00E506DB"/>
    <w:rsid w:val="00E70B0D"/>
    <w:rsid w:val="00EE0F78"/>
    <w:rsid w:val="00F46E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2BB70"/>
  <w15:chartTrackingRefBased/>
  <w15:docId w15:val="{4122FAA1-3451-4A6A-ACFE-A8082733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50A"/>
    <w:pPr>
      <w:spacing w:after="0" w:line="360" w:lineRule="auto"/>
    </w:pPr>
    <w:rPr>
      <w:rFonts w:ascii="Calibri" w:eastAsia="Calibri" w:hAnsi="Calibri" w:cs="Calibri"/>
      <w:lang w:val="en-GB" w:eastAsia="en-GB"/>
    </w:rPr>
  </w:style>
  <w:style w:type="paragraph" w:styleId="Heading1">
    <w:name w:val="heading 1"/>
    <w:basedOn w:val="Normal"/>
    <w:next w:val="Normal"/>
    <w:link w:val="Heading1Char"/>
    <w:uiPriority w:val="9"/>
    <w:qFormat/>
    <w:rsid w:val="00B20A84"/>
    <w:pPr>
      <w:keepNext/>
      <w:keepLines/>
      <w:spacing w:line="240" w:lineRule="auto"/>
      <w:outlineLvl w:val="0"/>
    </w:pPr>
    <w:rPr>
      <w:rFonts w:asciiTheme="minorHAnsi" w:eastAsiaTheme="majorEastAsia" w:hAnsiTheme="minorHAnsi" w:cstheme="majorBidi"/>
      <w:b/>
      <w:color w:val="69207E" w:themeColor="text1"/>
      <w:sz w:val="40"/>
      <w:szCs w:val="32"/>
    </w:rPr>
  </w:style>
  <w:style w:type="paragraph" w:styleId="Heading2">
    <w:name w:val="heading 2"/>
    <w:basedOn w:val="Normal"/>
    <w:next w:val="Normal"/>
    <w:link w:val="Heading2Char"/>
    <w:uiPriority w:val="9"/>
    <w:unhideWhenUsed/>
    <w:qFormat/>
    <w:rsid w:val="00B20A84"/>
    <w:pPr>
      <w:keepNext/>
      <w:keepLines/>
      <w:spacing w:before="40" w:after="120" w:line="240" w:lineRule="auto"/>
      <w:outlineLvl w:val="1"/>
    </w:pPr>
    <w:rPr>
      <w:rFonts w:asciiTheme="minorHAnsi" w:eastAsiaTheme="majorEastAsia" w:hAnsiTheme="minorHAnsi" w:cstheme="majorBidi"/>
      <w:b/>
      <w:color w:val="69207E" w:themeColor="text2"/>
      <w:sz w:val="32"/>
      <w:szCs w:val="26"/>
    </w:rPr>
  </w:style>
  <w:style w:type="paragraph" w:styleId="Heading3">
    <w:name w:val="heading 3"/>
    <w:basedOn w:val="Normal"/>
    <w:next w:val="Normal"/>
    <w:link w:val="Heading3Char"/>
    <w:uiPriority w:val="9"/>
    <w:unhideWhenUsed/>
    <w:qFormat/>
    <w:rsid w:val="00B20A84"/>
    <w:pPr>
      <w:keepNext/>
      <w:keepLines/>
      <w:spacing w:before="40" w:after="120" w:line="240" w:lineRule="auto"/>
      <w:outlineLvl w:val="2"/>
    </w:pPr>
    <w:rPr>
      <w:rFonts w:asciiTheme="minorHAnsi" w:eastAsiaTheme="majorEastAsia" w:hAnsiTheme="minorHAnsi" w:cstheme="majorBidi"/>
      <w:b/>
      <w:color w:val="69207E"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woodPackoSubject">
    <w:name w:val="Fullwood Packo Subject"/>
    <w:basedOn w:val="DefaultParagraphFont"/>
    <w:uiPriority w:val="1"/>
    <w:rsid w:val="00667046"/>
    <w:rPr>
      <w:rFonts w:ascii="Arial" w:hAnsi="Arial"/>
      <w:b/>
      <w:color w:val="0069AA"/>
      <w:sz w:val="22"/>
    </w:rPr>
  </w:style>
  <w:style w:type="character" w:customStyle="1" w:styleId="FullwoodPackoBody">
    <w:name w:val="Fullwood Packo Body"/>
    <w:basedOn w:val="DefaultParagraphFont"/>
    <w:uiPriority w:val="1"/>
    <w:rsid w:val="00667046"/>
    <w:rPr>
      <w:rFonts w:ascii="Arial" w:hAnsi="Arial"/>
      <w:color w:val="auto"/>
      <w:sz w:val="22"/>
    </w:rPr>
  </w:style>
  <w:style w:type="character" w:customStyle="1" w:styleId="FullwoodPackoAddress">
    <w:name w:val="Fullwood Packo Address"/>
    <w:basedOn w:val="FullwoodPackoBody"/>
    <w:uiPriority w:val="1"/>
    <w:rsid w:val="00667046"/>
    <w:rPr>
      <w:rFonts w:ascii="Arial" w:hAnsi="Arial"/>
      <w:color w:val="auto"/>
      <w:sz w:val="20"/>
    </w:rPr>
  </w:style>
  <w:style w:type="table" w:customStyle="1" w:styleId="Fullwood">
    <w:name w:val="Fullwood"/>
    <w:basedOn w:val="TableNormal"/>
    <w:uiPriority w:val="99"/>
    <w:rsid w:val="0054702B"/>
    <w:pPr>
      <w:spacing w:after="0" w:line="240" w:lineRule="auto"/>
      <w:jc w:val="center"/>
    </w:pPr>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0E7"/>
      <w:vAlign w:val="center"/>
    </w:tcPr>
  </w:style>
  <w:style w:type="paragraph" w:styleId="Header">
    <w:name w:val="header"/>
    <w:basedOn w:val="Normal"/>
    <w:link w:val="HeaderChar"/>
    <w:uiPriority w:val="99"/>
    <w:unhideWhenUsed/>
    <w:rsid w:val="00AB1816"/>
    <w:pPr>
      <w:tabs>
        <w:tab w:val="center" w:pos="4680"/>
        <w:tab w:val="right" w:pos="9360"/>
      </w:tabs>
      <w:spacing w:line="240" w:lineRule="auto"/>
    </w:pPr>
  </w:style>
  <w:style w:type="character" w:customStyle="1" w:styleId="HeaderChar">
    <w:name w:val="Header Char"/>
    <w:basedOn w:val="DefaultParagraphFont"/>
    <w:link w:val="Header"/>
    <w:uiPriority w:val="99"/>
    <w:rsid w:val="00AB1816"/>
  </w:style>
  <w:style w:type="paragraph" w:styleId="Footer">
    <w:name w:val="footer"/>
    <w:basedOn w:val="Normal"/>
    <w:link w:val="FooterChar"/>
    <w:uiPriority w:val="99"/>
    <w:unhideWhenUsed/>
    <w:rsid w:val="00AB1816"/>
    <w:pPr>
      <w:tabs>
        <w:tab w:val="center" w:pos="4680"/>
        <w:tab w:val="right" w:pos="9360"/>
      </w:tabs>
      <w:spacing w:line="240" w:lineRule="auto"/>
    </w:pPr>
  </w:style>
  <w:style w:type="character" w:customStyle="1" w:styleId="FooterChar">
    <w:name w:val="Footer Char"/>
    <w:basedOn w:val="DefaultParagraphFont"/>
    <w:link w:val="Footer"/>
    <w:uiPriority w:val="99"/>
    <w:rsid w:val="00AB1816"/>
  </w:style>
  <w:style w:type="table" w:styleId="TableGrid">
    <w:name w:val="Table Grid"/>
    <w:basedOn w:val="TableNormal"/>
    <w:uiPriority w:val="39"/>
    <w:rsid w:val="003E350A"/>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0A84"/>
    <w:rPr>
      <w:rFonts w:eastAsiaTheme="majorEastAsia" w:cstheme="majorBidi"/>
      <w:b/>
      <w:color w:val="69207E" w:themeColor="text1"/>
      <w:sz w:val="40"/>
      <w:szCs w:val="32"/>
      <w:lang w:val="en-GB" w:eastAsia="en-GB"/>
    </w:rPr>
  </w:style>
  <w:style w:type="character" w:customStyle="1" w:styleId="Heading2Char">
    <w:name w:val="Heading 2 Char"/>
    <w:basedOn w:val="DefaultParagraphFont"/>
    <w:link w:val="Heading2"/>
    <w:uiPriority w:val="9"/>
    <w:rsid w:val="00B20A84"/>
    <w:rPr>
      <w:rFonts w:eastAsiaTheme="majorEastAsia" w:cstheme="majorBidi"/>
      <w:b/>
      <w:color w:val="69207E" w:themeColor="text2"/>
      <w:sz w:val="32"/>
      <w:szCs w:val="26"/>
      <w:lang w:val="en-GB" w:eastAsia="en-GB"/>
    </w:rPr>
  </w:style>
  <w:style w:type="character" w:customStyle="1" w:styleId="Heading3Char">
    <w:name w:val="Heading 3 Char"/>
    <w:basedOn w:val="DefaultParagraphFont"/>
    <w:link w:val="Heading3"/>
    <w:uiPriority w:val="9"/>
    <w:rsid w:val="00B20A84"/>
    <w:rPr>
      <w:rFonts w:eastAsiaTheme="majorEastAsia" w:cstheme="majorBidi"/>
      <w:b/>
      <w:color w:val="69207E" w:themeColor="text2"/>
      <w:sz w:val="24"/>
      <w:szCs w:val="24"/>
      <w:lang w:val="en-GB" w:eastAsia="en-GB"/>
    </w:rPr>
  </w:style>
  <w:style w:type="table" w:styleId="TableGridLight">
    <w:name w:val="Grid Table Light"/>
    <w:basedOn w:val="TableNormal"/>
    <w:uiPriority w:val="40"/>
    <w:rsid w:val="00CB0D8A"/>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340E1"/>
    <w:pPr>
      <w:ind w:left="720"/>
      <w:contextualSpacing/>
    </w:pPr>
  </w:style>
  <w:style w:type="table" w:customStyle="1" w:styleId="AICTable">
    <w:name w:val="AIC Table"/>
    <w:basedOn w:val="TableNormal"/>
    <w:uiPriority w:val="99"/>
    <w:rsid w:val="00D340E1"/>
    <w:pPr>
      <w:spacing w:after="0" w:line="240" w:lineRule="auto"/>
    </w:pPr>
    <w:tblPr>
      <w:tblBorders>
        <w:top w:val="single" w:sz="4" w:space="0" w:color="D1D3D4" w:themeColor="background2"/>
        <w:left w:val="single" w:sz="4" w:space="0" w:color="D1D3D4" w:themeColor="background2"/>
        <w:bottom w:val="single" w:sz="4" w:space="0" w:color="D1D3D4" w:themeColor="background2"/>
        <w:right w:val="single" w:sz="4" w:space="0" w:color="D1D3D4" w:themeColor="background2"/>
        <w:insideH w:val="single" w:sz="4" w:space="0" w:color="D1D3D4" w:themeColor="background2"/>
        <w:insideV w:val="single" w:sz="4" w:space="0" w:color="D1D3D4" w:themeColor="background2"/>
      </w:tblBorders>
    </w:tblPr>
    <w:tblStylePr w:type="firstRow">
      <w:rPr>
        <w:rFonts w:asciiTheme="minorHAnsi" w:hAnsiTheme="minorHAnsi"/>
        <w:b/>
        <w:color w:val="69207E" w:themeColor="text2"/>
        <w:sz w:val="22"/>
      </w:rPr>
    </w:tblStylePr>
    <w:tblStylePr w:type="firstCol">
      <w:rPr>
        <w:rFonts w:asciiTheme="minorHAnsi" w:hAnsiTheme="minorHAnsi"/>
        <w:b/>
        <w:color w:val="69207E" w:themeColor="text2"/>
        <w:sz w:val="22"/>
      </w:rPr>
    </w:tblStylePr>
  </w:style>
  <w:style w:type="character" w:styleId="PageNumber">
    <w:name w:val="page number"/>
    <w:basedOn w:val="DefaultParagraphFont"/>
    <w:uiPriority w:val="99"/>
    <w:semiHidden/>
    <w:unhideWhenUsed/>
    <w:rsid w:val="00AC35CD"/>
  </w:style>
  <w:style w:type="paragraph" w:styleId="Title">
    <w:name w:val="Title"/>
    <w:basedOn w:val="Normal"/>
    <w:next w:val="Normal"/>
    <w:link w:val="TitleChar"/>
    <w:uiPriority w:val="10"/>
    <w:qFormat/>
    <w:rsid w:val="00B20A84"/>
    <w:pPr>
      <w:spacing w:after="240" w:line="240" w:lineRule="auto"/>
      <w:contextualSpacing/>
    </w:pPr>
    <w:rPr>
      <w:rFonts w:eastAsiaTheme="majorEastAsia" w:cstheme="majorBidi"/>
      <w:b/>
      <w:color w:val="69207E" w:themeColor="text1"/>
      <w:spacing w:val="-10"/>
      <w:kern w:val="28"/>
      <w:sz w:val="44"/>
      <w:szCs w:val="56"/>
    </w:rPr>
  </w:style>
  <w:style w:type="character" w:customStyle="1" w:styleId="TitleChar">
    <w:name w:val="Title Char"/>
    <w:basedOn w:val="DefaultParagraphFont"/>
    <w:link w:val="Title"/>
    <w:uiPriority w:val="10"/>
    <w:rsid w:val="00B20A84"/>
    <w:rPr>
      <w:rFonts w:ascii="Calibri" w:eastAsiaTheme="majorEastAsia" w:hAnsi="Calibri" w:cstheme="majorBidi"/>
      <w:b/>
      <w:color w:val="69207E" w:themeColor="text1"/>
      <w:spacing w:val="-10"/>
      <w:kern w:val="28"/>
      <w:sz w:val="44"/>
      <w:szCs w:val="56"/>
      <w:lang w:val="en-GB" w:eastAsia="en-GB"/>
    </w:rPr>
  </w:style>
  <w:style w:type="character" w:styleId="Hyperlink">
    <w:name w:val="Hyperlink"/>
    <w:basedOn w:val="DefaultParagraphFont"/>
    <w:uiPriority w:val="99"/>
    <w:unhideWhenUsed/>
    <w:rsid w:val="00E506DB"/>
    <w:rPr>
      <w:color w:val="0F5273" w:themeColor="hyperlink"/>
      <w:u w:val="single"/>
    </w:rPr>
  </w:style>
  <w:style w:type="character" w:styleId="UnresolvedMention">
    <w:name w:val="Unresolved Mention"/>
    <w:basedOn w:val="DefaultParagraphFont"/>
    <w:uiPriority w:val="99"/>
    <w:semiHidden/>
    <w:unhideWhenUsed/>
    <w:rsid w:val="00E506DB"/>
    <w:rPr>
      <w:color w:val="605E5C"/>
      <w:shd w:val="clear" w:color="auto" w:fill="E1DFDD"/>
    </w:rPr>
  </w:style>
  <w:style w:type="table" w:customStyle="1" w:styleId="TableGrid1">
    <w:name w:val="Table Grid1"/>
    <w:basedOn w:val="TableNormal"/>
    <w:next w:val="TableGrid"/>
    <w:uiPriority w:val="59"/>
    <w:rsid w:val="00E506DB"/>
    <w:pPr>
      <w:spacing w:after="0" w:line="240" w:lineRule="auto"/>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corr@agindustrie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icpboro.sharepoint.com/Templates_General/AIC%20Briefing%20Document%20Board%20Template.dotx" TargetMode="External"/></Relationships>
</file>

<file path=word/theme/theme1.xml><?xml version="1.0" encoding="utf-8"?>
<a:theme xmlns:a="http://schemas.openxmlformats.org/drawingml/2006/main" name="Office Theme">
  <a:themeElements>
    <a:clrScheme name="AIC">
      <a:dk1>
        <a:srgbClr val="69207E"/>
      </a:dk1>
      <a:lt1>
        <a:srgbClr val="FFFFFF"/>
      </a:lt1>
      <a:dk2>
        <a:srgbClr val="69207E"/>
      </a:dk2>
      <a:lt2>
        <a:srgbClr val="D1D3D4"/>
      </a:lt2>
      <a:accent1>
        <a:srgbClr val="8FC36D"/>
      </a:accent1>
      <a:accent2>
        <a:srgbClr val="AD9560"/>
      </a:accent2>
      <a:accent3>
        <a:srgbClr val="2C989E"/>
      </a:accent3>
      <a:accent4>
        <a:srgbClr val="FFC000"/>
      </a:accent4>
      <a:accent5>
        <a:srgbClr val="5B9BD5"/>
      </a:accent5>
      <a:accent6>
        <a:srgbClr val="70AD47"/>
      </a:accent6>
      <a:hlink>
        <a:srgbClr val="0F5273"/>
      </a:hlink>
      <a:folHlink>
        <a:srgbClr val="8D1B2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517969-b61d-4575-ae08-38d01fc23819" xsi:nil="true"/>
    <lcf76f155ced4ddcb4097134ff3c332f xmlns="e79456cf-be4e-4d43-9ec5-4f3f960319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83678D2FD5C244846C4A891D6C76A2" ma:contentTypeVersion="16" ma:contentTypeDescription="Create a new document." ma:contentTypeScope="" ma:versionID="992e0659534de64db60079b464fca84b">
  <xsd:schema xmlns:xsd="http://www.w3.org/2001/XMLSchema" xmlns:xs="http://www.w3.org/2001/XMLSchema" xmlns:p="http://schemas.microsoft.com/office/2006/metadata/properties" xmlns:ns2="e79456cf-be4e-4d43-9ec5-4f3f960319c2" xmlns:ns3="e5517969-b61d-4575-ae08-38d01fc23819" targetNamespace="http://schemas.microsoft.com/office/2006/metadata/properties" ma:root="true" ma:fieldsID="42d8155971be14ccd600f3cf9a228d63" ns2:_="" ns3:_="">
    <xsd:import namespace="e79456cf-be4e-4d43-9ec5-4f3f960319c2"/>
    <xsd:import namespace="e5517969-b61d-4575-ae08-38d01fc238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456cf-be4e-4d43-9ec5-4f3f96031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6c5802-dac7-4f79-a347-1919a3c0eb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17969-b61d-4575-ae08-38d01fc238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056c5b-8f90-4557-b587-6a9fdb2c3754}" ma:internalName="TaxCatchAll" ma:showField="CatchAllData" ma:web="e5517969-b61d-4575-ae08-38d01fc23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AF804-FBCD-45B3-AB3E-EC4403944817}">
  <ds:schemaRefs>
    <ds:schemaRef ds:uri="http://schemas.microsoft.com/office/2006/metadata/properties"/>
    <ds:schemaRef ds:uri="http://schemas.microsoft.com/office/infopath/2007/PartnerControls"/>
    <ds:schemaRef ds:uri="e5517969-b61d-4575-ae08-38d01fc23819"/>
    <ds:schemaRef ds:uri="e79456cf-be4e-4d43-9ec5-4f3f960319c2"/>
  </ds:schemaRefs>
</ds:datastoreItem>
</file>

<file path=customXml/itemProps2.xml><?xml version="1.0" encoding="utf-8"?>
<ds:datastoreItem xmlns:ds="http://schemas.openxmlformats.org/officeDocument/2006/customXml" ds:itemID="{3EA34798-EDAF-4024-B424-B9CA54A97922}">
  <ds:schemaRefs>
    <ds:schemaRef ds:uri="http://schemas.microsoft.com/sharepoint/v3/contenttype/forms"/>
  </ds:schemaRefs>
</ds:datastoreItem>
</file>

<file path=customXml/itemProps3.xml><?xml version="1.0" encoding="utf-8"?>
<ds:datastoreItem xmlns:ds="http://schemas.openxmlformats.org/officeDocument/2006/customXml" ds:itemID="{131FA9CF-43E5-45C7-AA20-CFF692B39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456cf-be4e-4d43-9ec5-4f3f960319c2"/>
    <ds:schemaRef ds:uri="e5517969-b61d-4575-ae08-38d01fc23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F48CA-8CD8-437D-992E-403EBB28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AIC%20Briefing%20Document%20Board%20Template</Template>
  <TotalTime>2</TotalTime>
  <Pages>6</Pages>
  <Words>505</Words>
  <Characters>2733</Characters>
  <Application>Microsoft Office Word</Application>
  <DocSecurity>0</DocSecurity>
  <Lines>160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Ford</dc:creator>
  <cp:keywords/>
  <dc:description/>
  <cp:lastModifiedBy>Wendy Ford</cp:lastModifiedBy>
  <cp:revision>5</cp:revision>
  <dcterms:created xsi:type="dcterms:W3CDTF">2026-04-23T13:43:00Z</dcterms:created>
  <dcterms:modified xsi:type="dcterms:W3CDTF">2026-04-30T10:33:00Z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0x0101008F83678D2FD5C244846C4A891D6C76A2</vt:lpwstr>
  </property>
  <property fmtid="{D5CDD505-2E9C-101B-9397-08002B2CF9AE}" pid="3" name="Order">
    <vt:r8>1452800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